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D03B" w14:textId="77777777" w:rsidR="00230DE6" w:rsidRPr="00916DA0" w:rsidRDefault="00230DE6" w:rsidP="00230DE6">
      <w:pPr>
        <w:pStyle w:val="Heading1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South Carolina Commission for the Blind</w:t>
      </w:r>
      <w:r w:rsidRPr="00916DA0">
        <w:rPr>
          <w:rFonts w:asciiTheme="minorHAnsi" w:hAnsiTheme="minorHAnsi" w:cstheme="minorHAnsi"/>
          <w:sz w:val="40"/>
          <w:szCs w:val="40"/>
        </w:rPr>
        <w:br/>
        <w:t>1430 Confederate Avenue</w:t>
      </w:r>
      <w:r w:rsidRPr="00916DA0">
        <w:rPr>
          <w:rFonts w:asciiTheme="minorHAnsi" w:hAnsiTheme="minorHAnsi" w:cstheme="minorHAnsi"/>
          <w:sz w:val="40"/>
          <w:szCs w:val="40"/>
        </w:rPr>
        <w:br/>
        <w:t>Columbia, South Carolina 29201</w:t>
      </w:r>
    </w:p>
    <w:p w14:paraId="417D4C96" w14:textId="2028E9E7" w:rsidR="004E68BA" w:rsidRPr="00916DA0" w:rsidRDefault="00230DE6" w:rsidP="00230DE6">
      <w:pPr>
        <w:pStyle w:val="Heading2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Meeting Minutes</w:t>
      </w:r>
      <w:r w:rsidRPr="00916DA0">
        <w:rPr>
          <w:rFonts w:asciiTheme="minorHAnsi" w:hAnsiTheme="minorHAnsi" w:cstheme="minorHAnsi"/>
          <w:sz w:val="40"/>
          <w:szCs w:val="40"/>
        </w:rPr>
        <w:br/>
      </w:r>
      <w:r w:rsidR="00836176" w:rsidRPr="00916DA0">
        <w:rPr>
          <w:rFonts w:asciiTheme="minorHAnsi" w:hAnsiTheme="minorHAnsi" w:cstheme="minorHAnsi"/>
          <w:sz w:val="40"/>
          <w:szCs w:val="40"/>
        </w:rPr>
        <w:t>June 16</w:t>
      </w:r>
      <w:r w:rsidRPr="00916DA0">
        <w:rPr>
          <w:rFonts w:asciiTheme="minorHAnsi" w:hAnsiTheme="minorHAnsi" w:cstheme="minorHAnsi"/>
          <w:sz w:val="40"/>
          <w:szCs w:val="40"/>
        </w:rPr>
        <w:t>, 2020</w:t>
      </w:r>
    </w:p>
    <w:p w14:paraId="7EEFF892" w14:textId="507987EB" w:rsidR="00230DE6" w:rsidRPr="00916DA0" w:rsidRDefault="00230DE6" w:rsidP="00230DE6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Notifications of all regular, called</w:t>
      </w:r>
      <w:r w:rsidR="000E614A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or special meetings are compliant with the FOIA requirements, Section 90-4-80.</w:t>
      </w:r>
    </w:p>
    <w:p w14:paraId="571FF053" w14:textId="77777777" w:rsidR="00230DE6" w:rsidRPr="00916DA0" w:rsidRDefault="00230DE6" w:rsidP="00230D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Opening</w:t>
      </w:r>
    </w:p>
    <w:p w14:paraId="7F538095" w14:textId="72D1C22E" w:rsidR="00230DE6" w:rsidRPr="00916DA0" w:rsidRDefault="00230DE6" w:rsidP="00230DE6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meeting of the </w:t>
      </w:r>
      <w:r w:rsidR="00CA02AD" w:rsidRPr="00916DA0">
        <w:rPr>
          <w:rFonts w:cstheme="minorHAnsi"/>
          <w:sz w:val="40"/>
          <w:szCs w:val="40"/>
        </w:rPr>
        <w:t xml:space="preserve">members of the </w:t>
      </w:r>
      <w:r w:rsidRPr="00916DA0">
        <w:rPr>
          <w:rFonts w:cstheme="minorHAnsi"/>
          <w:sz w:val="40"/>
          <w:szCs w:val="40"/>
        </w:rPr>
        <w:t xml:space="preserve">South Carolina Commission for the Blind was called to order at </w:t>
      </w:r>
      <w:r w:rsidR="00512B93" w:rsidRPr="00916DA0">
        <w:rPr>
          <w:rFonts w:cstheme="minorHAnsi"/>
          <w:sz w:val="40"/>
          <w:szCs w:val="40"/>
        </w:rPr>
        <w:t>2</w:t>
      </w:r>
      <w:r w:rsidR="00D927BE" w:rsidRPr="00916DA0">
        <w:rPr>
          <w:rFonts w:cstheme="minorHAnsi"/>
          <w:sz w:val="40"/>
          <w:szCs w:val="40"/>
        </w:rPr>
        <w:t>:</w:t>
      </w:r>
      <w:r w:rsidR="00512B93" w:rsidRPr="00916DA0">
        <w:rPr>
          <w:rFonts w:cstheme="minorHAnsi"/>
          <w:sz w:val="40"/>
          <w:szCs w:val="40"/>
        </w:rPr>
        <w:t>0</w:t>
      </w:r>
      <w:r w:rsidR="00836176" w:rsidRPr="00916DA0">
        <w:rPr>
          <w:rFonts w:cstheme="minorHAnsi"/>
          <w:sz w:val="40"/>
          <w:szCs w:val="40"/>
        </w:rPr>
        <w:t>0</w:t>
      </w:r>
      <w:r w:rsidR="00EC1284" w:rsidRPr="00916DA0">
        <w:rPr>
          <w:rFonts w:cstheme="minorHAnsi"/>
          <w:sz w:val="40"/>
          <w:szCs w:val="40"/>
        </w:rPr>
        <w:t xml:space="preserve"> </w:t>
      </w:r>
      <w:r w:rsidRPr="00916DA0">
        <w:rPr>
          <w:rFonts w:cstheme="minorHAnsi"/>
          <w:sz w:val="40"/>
          <w:szCs w:val="40"/>
        </w:rPr>
        <w:t xml:space="preserve">pm on </w:t>
      </w:r>
      <w:r w:rsidR="00836176" w:rsidRPr="00916DA0">
        <w:rPr>
          <w:rFonts w:cstheme="minorHAnsi"/>
          <w:sz w:val="40"/>
          <w:szCs w:val="40"/>
        </w:rPr>
        <w:t>June 16,</w:t>
      </w:r>
      <w:r w:rsidRPr="00916DA0">
        <w:rPr>
          <w:rFonts w:cstheme="minorHAnsi"/>
          <w:sz w:val="40"/>
          <w:szCs w:val="40"/>
        </w:rPr>
        <w:t xml:space="preserve"> 2020</w:t>
      </w:r>
      <w:r w:rsidR="00A94258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by Chairperson Peter Smith.</w:t>
      </w:r>
    </w:p>
    <w:p w14:paraId="4178CB91" w14:textId="77777777" w:rsidR="007B0452" w:rsidRPr="00916DA0" w:rsidRDefault="007B0452" w:rsidP="007B0452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Present</w:t>
      </w:r>
    </w:p>
    <w:p w14:paraId="522641D5" w14:textId="77777777" w:rsidR="007B0452" w:rsidRPr="00916DA0" w:rsidRDefault="007B0452" w:rsidP="007B0452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Peter Smith, Chairperson, via phone</w:t>
      </w:r>
    </w:p>
    <w:p w14:paraId="20B85F26" w14:textId="07CB16B0" w:rsidR="007B0452" w:rsidRPr="00916DA0" w:rsidRDefault="007B0452" w:rsidP="007B0452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Dr. Judy Johnson, Vic</w:t>
      </w:r>
      <w:r w:rsidR="00A94258" w:rsidRPr="00916DA0">
        <w:rPr>
          <w:rFonts w:cstheme="minorHAnsi"/>
          <w:sz w:val="40"/>
          <w:szCs w:val="40"/>
        </w:rPr>
        <w:t>e</w:t>
      </w:r>
      <w:r w:rsidRPr="00916DA0">
        <w:rPr>
          <w:rFonts w:cstheme="minorHAnsi"/>
          <w:sz w:val="40"/>
          <w:szCs w:val="40"/>
        </w:rPr>
        <w:t xml:space="preserve"> Chairperson</w:t>
      </w:r>
      <w:r w:rsidR="00CB44CF" w:rsidRPr="00916DA0">
        <w:rPr>
          <w:rFonts w:cstheme="minorHAnsi"/>
          <w:sz w:val="40"/>
          <w:szCs w:val="40"/>
        </w:rPr>
        <w:t>,</w:t>
      </w:r>
      <w:r w:rsidR="00736741" w:rsidRPr="00916DA0">
        <w:rPr>
          <w:rFonts w:cstheme="minorHAnsi"/>
          <w:sz w:val="40"/>
          <w:szCs w:val="40"/>
        </w:rPr>
        <w:t xml:space="preserve"> </w:t>
      </w:r>
      <w:r w:rsidR="00CB44CF" w:rsidRPr="00916DA0">
        <w:rPr>
          <w:rFonts w:cstheme="minorHAnsi"/>
          <w:sz w:val="40"/>
          <w:szCs w:val="40"/>
        </w:rPr>
        <w:t>via phone</w:t>
      </w:r>
    </w:p>
    <w:p w14:paraId="5C26F551" w14:textId="1B9AE436" w:rsidR="007B0452" w:rsidRPr="00916DA0" w:rsidRDefault="007B0452" w:rsidP="007B0452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Mary Sonksen, Secretary</w:t>
      </w:r>
      <w:r w:rsidR="00CB44CF" w:rsidRPr="00916DA0">
        <w:rPr>
          <w:rFonts w:cstheme="minorHAnsi"/>
          <w:sz w:val="40"/>
          <w:szCs w:val="40"/>
        </w:rPr>
        <w:t>, via phone</w:t>
      </w:r>
    </w:p>
    <w:p w14:paraId="5D9E0D53" w14:textId="553DADA1" w:rsidR="007B0452" w:rsidRPr="00916DA0" w:rsidRDefault="007B0452" w:rsidP="007B0452">
      <w:pPr>
        <w:rPr>
          <w:rFonts w:cstheme="minorHAnsi"/>
          <w:color w:val="FF0000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Rosemary Roberson, Board Member</w:t>
      </w:r>
      <w:r w:rsidR="0022421B" w:rsidRPr="00916DA0">
        <w:rPr>
          <w:rFonts w:cstheme="minorHAnsi"/>
          <w:sz w:val="40"/>
          <w:szCs w:val="40"/>
        </w:rPr>
        <w:t>, via phone</w:t>
      </w:r>
    </w:p>
    <w:p w14:paraId="13720E62" w14:textId="0F64EF0D" w:rsidR="007B0452" w:rsidRPr="00916DA0" w:rsidRDefault="007B0452" w:rsidP="007B0452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Darline Graham, Commissioner</w:t>
      </w:r>
      <w:r w:rsidR="006D0ED9" w:rsidRPr="00916DA0">
        <w:rPr>
          <w:rFonts w:cstheme="minorHAnsi"/>
          <w:sz w:val="40"/>
          <w:szCs w:val="40"/>
        </w:rPr>
        <w:t>, via phone</w:t>
      </w:r>
    </w:p>
    <w:p w14:paraId="199E884A" w14:textId="77777777" w:rsidR="007B0452" w:rsidRPr="00916DA0" w:rsidRDefault="007B0452" w:rsidP="006F69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lastRenderedPageBreak/>
        <w:t>Public Comment</w:t>
      </w:r>
    </w:p>
    <w:p w14:paraId="71DF4BAE" w14:textId="77777777" w:rsidR="007B0452" w:rsidRPr="00916DA0" w:rsidRDefault="007B0452" w:rsidP="006F69E6">
      <w:pPr>
        <w:keepNext/>
        <w:keepLines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None.</w:t>
      </w:r>
    </w:p>
    <w:p w14:paraId="7DDCD226" w14:textId="383889B0" w:rsidR="007B0452" w:rsidRPr="00916DA0" w:rsidRDefault="007B0452" w:rsidP="00F21B3F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Approval of Minutes</w:t>
      </w:r>
      <w:r w:rsidR="00F95876" w:rsidRPr="00916DA0">
        <w:rPr>
          <w:rFonts w:asciiTheme="minorHAnsi" w:hAnsiTheme="minorHAnsi" w:cstheme="minorHAnsi"/>
          <w:sz w:val="40"/>
          <w:szCs w:val="40"/>
        </w:rPr>
        <w:t xml:space="preserve"> </w:t>
      </w:r>
    </w:p>
    <w:p w14:paraId="20936068" w14:textId="1C995B5F" w:rsidR="00512B93" w:rsidRPr="00916DA0" w:rsidRDefault="00FF57CF" w:rsidP="00F21B3F">
      <w:pPr>
        <w:rPr>
          <w:rFonts w:cstheme="minorHAnsi"/>
          <w:sz w:val="40"/>
          <w:szCs w:val="36"/>
        </w:rPr>
      </w:pPr>
      <w:r w:rsidRPr="00FF57CF">
        <w:rPr>
          <w:rFonts w:cstheme="minorHAnsi"/>
          <w:sz w:val="40"/>
          <w:szCs w:val="40"/>
        </w:rPr>
        <w:t>Chairperson Smith made a motion to approve the April 21, 2020, and May 19, 2020, minutes. It was seconded. No discussion. The motion passed.</w:t>
      </w:r>
    </w:p>
    <w:p w14:paraId="7B483B37" w14:textId="081365D0" w:rsidR="006411D4" w:rsidRPr="00916DA0" w:rsidRDefault="007B0452" w:rsidP="006F69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Finance Report</w:t>
      </w:r>
    </w:p>
    <w:p w14:paraId="1D14A35F" w14:textId="77777777" w:rsidR="006411D4" w:rsidRPr="00916DA0" w:rsidRDefault="006411D4" w:rsidP="006F69E6">
      <w:pPr>
        <w:pStyle w:val="MinutesList"/>
        <w:keepNext/>
        <w:keepLines/>
        <w:numPr>
          <w:ilvl w:val="0"/>
          <w:numId w:val="0"/>
        </w:numPr>
        <w:ind w:left="360" w:hanging="360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Matt Daugherty reported</w:t>
      </w:r>
      <w:r w:rsidR="001667F3" w:rsidRPr="00916DA0">
        <w:rPr>
          <w:rFonts w:cstheme="minorHAnsi"/>
          <w:sz w:val="40"/>
          <w:szCs w:val="40"/>
        </w:rPr>
        <w:t>:</w:t>
      </w:r>
    </w:p>
    <w:p w14:paraId="59D5936B" w14:textId="10A9D04C" w:rsidR="00FF2B51" w:rsidRPr="00916DA0" w:rsidRDefault="00B96F05" w:rsidP="006F69E6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agency </w:t>
      </w:r>
      <w:r w:rsidR="000B73DD" w:rsidRPr="00916DA0">
        <w:rPr>
          <w:rFonts w:cstheme="minorHAnsi"/>
          <w:sz w:val="40"/>
          <w:szCs w:val="40"/>
        </w:rPr>
        <w:t>was</w:t>
      </w:r>
      <w:r w:rsidRPr="00916DA0">
        <w:rPr>
          <w:rFonts w:cstheme="minorHAnsi"/>
          <w:sz w:val="40"/>
          <w:szCs w:val="40"/>
        </w:rPr>
        <w:t xml:space="preserve"> </w:t>
      </w:r>
      <w:r w:rsidR="000A75D0" w:rsidRPr="00916DA0">
        <w:rPr>
          <w:rFonts w:cstheme="minorHAnsi"/>
          <w:sz w:val="40"/>
          <w:szCs w:val="40"/>
        </w:rPr>
        <w:t>92</w:t>
      </w:r>
      <w:r w:rsidR="00FF2B51" w:rsidRPr="00916DA0">
        <w:rPr>
          <w:rFonts w:cstheme="minorHAnsi"/>
          <w:sz w:val="40"/>
          <w:szCs w:val="40"/>
        </w:rPr>
        <w:t xml:space="preserve">% </w:t>
      </w:r>
      <w:r w:rsidR="00471019" w:rsidRPr="00916DA0">
        <w:rPr>
          <w:rFonts w:cstheme="minorHAnsi"/>
          <w:sz w:val="40"/>
          <w:szCs w:val="40"/>
        </w:rPr>
        <w:t xml:space="preserve">of the way </w:t>
      </w:r>
      <w:r w:rsidR="00FF2B51" w:rsidRPr="00916DA0">
        <w:rPr>
          <w:rFonts w:cstheme="minorHAnsi"/>
          <w:sz w:val="40"/>
          <w:szCs w:val="40"/>
        </w:rPr>
        <w:t xml:space="preserve">through </w:t>
      </w:r>
      <w:r w:rsidR="004B3A30" w:rsidRPr="00916DA0">
        <w:rPr>
          <w:rFonts w:cstheme="minorHAnsi"/>
          <w:sz w:val="40"/>
          <w:szCs w:val="40"/>
        </w:rPr>
        <w:t xml:space="preserve">the State </w:t>
      </w:r>
      <w:r w:rsidRPr="00916DA0">
        <w:rPr>
          <w:rFonts w:cstheme="minorHAnsi"/>
          <w:sz w:val="40"/>
          <w:szCs w:val="40"/>
        </w:rPr>
        <w:t>F</w:t>
      </w:r>
      <w:r w:rsidR="00FF2B51" w:rsidRPr="00916DA0">
        <w:rPr>
          <w:rFonts w:cstheme="minorHAnsi"/>
          <w:sz w:val="40"/>
          <w:szCs w:val="40"/>
        </w:rPr>
        <w:t xml:space="preserve">iscal </w:t>
      </w:r>
      <w:r w:rsidRPr="00916DA0">
        <w:rPr>
          <w:rFonts w:cstheme="minorHAnsi"/>
          <w:sz w:val="40"/>
          <w:szCs w:val="40"/>
        </w:rPr>
        <w:t>Y</w:t>
      </w:r>
      <w:r w:rsidR="00FF2B51" w:rsidRPr="00916DA0">
        <w:rPr>
          <w:rFonts w:cstheme="minorHAnsi"/>
          <w:sz w:val="40"/>
          <w:szCs w:val="40"/>
        </w:rPr>
        <w:t>ear</w:t>
      </w:r>
      <w:r w:rsidR="00D84339" w:rsidRPr="00916DA0">
        <w:rPr>
          <w:rFonts w:cstheme="minorHAnsi"/>
          <w:sz w:val="40"/>
          <w:szCs w:val="40"/>
        </w:rPr>
        <w:t xml:space="preserve"> </w:t>
      </w:r>
      <w:r w:rsidR="0051118F" w:rsidRPr="00916DA0">
        <w:rPr>
          <w:rFonts w:cstheme="minorHAnsi"/>
          <w:sz w:val="40"/>
          <w:szCs w:val="40"/>
        </w:rPr>
        <w:t>with</w:t>
      </w:r>
      <w:r w:rsidR="00D84339" w:rsidRPr="00916DA0">
        <w:rPr>
          <w:rFonts w:cstheme="minorHAnsi"/>
          <w:sz w:val="40"/>
          <w:szCs w:val="40"/>
        </w:rPr>
        <w:t xml:space="preserve"> </w:t>
      </w:r>
      <w:r w:rsidR="00FF2B51" w:rsidRPr="00916DA0">
        <w:rPr>
          <w:rFonts w:cstheme="minorHAnsi"/>
          <w:sz w:val="40"/>
          <w:szCs w:val="40"/>
        </w:rPr>
        <w:t>7</w:t>
      </w:r>
      <w:r w:rsidR="000A75D0" w:rsidRPr="00916DA0">
        <w:rPr>
          <w:rFonts w:cstheme="minorHAnsi"/>
          <w:sz w:val="40"/>
          <w:szCs w:val="40"/>
        </w:rPr>
        <w:t>9</w:t>
      </w:r>
      <w:r w:rsidR="00FF2B51" w:rsidRPr="00916DA0">
        <w:rPr>
          <w:rFonts w:cstheme="minorHAnsi"/>
          <w:sz w:val="40"/>
          <w:szCs w:val="40"/>
        </w:rPr>
        <w:t xml:space="preserve">% </w:t>
      </w:r>
      <w:r w:rsidRPr="00916DA0">
        <w:rPr>
          <w:rFonts w:cstheme="minorHAnsi"/>
          <w:sz w:val="40"/>
          <w:szCs w:val="40"/>
        </w:rPr>
        <w:t xml:space="preserve">of </w:t>
      </w:r>
      <w:r w:rsidR="00C27842" w:rsidRPr="00916DA0">
        <w:rPr>
          <w:rFonts w:cstheme="minorHAnsi"/>
          <w:sz w:val="40"/>
          <w:szCs w:val="40"/>
        </w:rPr>
        <w:t>its</w:t>
      </w:r>
      <w:r w:rsidRPr="00916DA0">
        <w:rPr>
          <w:rFonts w:cstheme="minorHAnsi"/>
          <w:sz w:val="40"/>
          <w:szCs w:val="40"/>
        </w:rPr>
        <w:t xml:space="preserve"> budget utilized</w:t>
      </w:r>
      <w:r w:rsidR="00FF2B51" w:rsidRPr="00916DA0">
        <w:rPr>
          <w:rFonts w:cstheme="minorHAnsi"/>
          <w:sz w:val="40"/>
          <w:szCs w:val="40"/>
        </w:rPr>
        <w:t>.</w:t>
      </w:r>
      <w:r w:rsidRPr="00916DA0">
        <w:rPr>
          <w:rFonts w:cstheme="minorHAnsi"/>
          <w:sz w:val="40"/>
          <w:szCs w:val="40"/>
        </w:rPr>
        <w:t xml:space="preserve"> </w:t>
      </w:r>
    </w:p>
    <w:p w14:paraId="1B4566DC" w14:textId="008F1975" w:rsidR="0046197B" w:rsidRPr="00916DA0" w:rsidRDefault="007D3D09" w:rsidP="006F69E6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</w:t>
      </w:r>
      <w:r w:rsidR="007C396F" w:rsidRPr="00916DA0">
        <w:rPr>
          <w:rFonts w:cstheme="minorHAnsi"/>
          <w:sz w:val="40"/>
          <w:szCs w:val="40"/>
        </w:rPr>
        <w:t>Fina</w:t>
      </w:r>
      <w:r w:rsidR="00652D61" w:rsidRPr="00916DA0">
        <w:rPr>
          <w:rFonts w:cstheme="minorHAnsi"/>
          <w:sz w:val="40"/>
          <w:szCs w:val="40"/>
        </w:rPr>
        <w:t xml:space="preserve">nce team </w:t>
      </w:r>
      <w:r w:rsidR="002D7930" w:rsidRPr="00916DA0">
        <w:rPr>
          <w:rFonts w:cstheme="minorHAnsi"/>
          <w:sz w:val="40"/>
          <w:szCs w:val="40"/>
        </w:rPr>
        <w:t>was</w:t>
      </w:r>
      <w:r w:rsidR="006D49CE" w:rsidRPr="00916DA0">
        <w:rPr>
          <w:rFonts w:cstheme="minorHAnsi"/>
          <w:sz w:val="40"/>
          <w:szCs w:val="40"/>
        </w:rPr>
        <w:t xml:space="preserve"> </w:t>
      </w:r>
      <w:r w:rsidR="0046197B" w:rsidRPr="00916DA0">
        <w:rPr>
          <w:rFonts w:cstheme="minorHAnsi"/>
          <w:sz w:val="40"/>
          <w:szCs w:val="40"/>
        </w:rPr>
        <w:t xml:space="preserve">working hard </w:t>
      </w:r>
      <w:r w:rsidR="008A5540" w:rsidRPr="00916DA0">
        <w:rPr>
          <w:rFonts w:cstheme="minorHAnsi"/>
          <w:sz w:val="40"/>
          <w:szCs w:val="40"/>
        </w:rPr>
        <w:t>on</w:t>
      </w:r>
      <w:r w:rsidR="000A75D0" w:rsidRPr="00916DA0">
        <w:rPr>
          <w:rFonts w:cstheme="minorHAnsi"/>
          <w:sz w:val="40"/>
          <w:szCs w:val="40"/>
        </w:rPr>
        <w:t xml:space="preserve"> the 1.2 million</w:t>
      </w:r>
      <w:r w:rsidR="0051118F" w:rsidRPr="00916DA0">
        <w:rPr>
          <w:rFonts w:cstheme="minorHAnsi"/>
          <w:sz w:val="40"/>
          <w:szCs w:val="40"/>
        </w:rPr>
        <w:t xml:space="preserve"> dollars in</w:t>
      </w:r>
      <w:r w:rsidR="008A5540" w:rsidRPr="00916DA0">
        <w:rPr>
          <w:rFonts w:cstheme="minorHAnsi"/>
          <w:sz w:val="40"/>
          <w:szCs w:val="40"/>
        </w:rPr>
        <w:t xml:space="preserve"> </w:t>
      </w:r>
      <w:r w:rsidR="0046197B" w:rsidRPr="00916DA0">
        <w:rPr>
          <w:rFonts w:cstheme="minorHAnsi"/>
          <w:sz w:val="40"/>
          <w:szCs w:val="40"/>
        </w:rPr>
        <w:t>open encumbrances.</w:t>
      </w:r>
    </w:p>
    <w:p w14:paraId="415ACDAD" w14:textId="7FAA507C" w:rsidR="00B36AAA" w:rsidRPr="00916DA0" w:rsidRDefault="003454F7" w:rsidP="00481C73">
      <w:pPr>
        <w:pStyle w:val="MinutesList"/>
        <w:numPr>
          <w:ilvl w:val="0"/>
          <w:numId w:val="0"/>
        </w:numPr>
        <w:ind w:left="360" w:hanging="360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</w:t>
      </w:r>
      <w:r w:rsidR="0046197B" w:rsidRPr="00916DA0">
        <w:rPr>
          <w:rFonts w:cstheme="minorHAnsi"/>
          <w:sz w:val="40"/>
          <w:szCs w:val="40"/>
        </w:rPr>
        <w:t xml:space="preserve"> Discussion</w:t>
      </w:r>
      <w:r w:rsidR="0001576B" w:rsidRPr="00916DA0">
        <w:rPr>
          <w:rFonts w:cstheme="minorHAnsi"/>
          <w:sz w:val="40"/>
          <w:szCs w:val="40"/>
        </w:rPr>
        <w:t>.</w:t>
      </w:r>
    </w:p>
    <w:p w14:paraId="4333B661" w14:textId="77777777" w:rsidR="00AD677A" w:rsidRPr="00916DA0" w:rsidRDefault="00AD677A" w:rsidP="00EA3B1E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Introductions</w:t>
      </w:r>
    </w:p>
    <w:p w14:paraId="5030E9BC" w14:textId="531AB8E3" w:rsidR="00AD677A" w:rsidRPr="00916DA0" w:rsidRDefault="00AD677A" w:rsidP="001B1235">
      <w:pPr>
        <w:pStyle w:val="Heading3"/>
        <w:numPr>
          <w:ilvl w:val="0"/>
          <w:numId w:val="13"/>
        </w:numPr>
        <w:spacing w:before="0"/>
        <w:rPr>
          <w:rFonts w:asciiTheme="minorHAnsi" w:hAnsiTheme="minorHAnsi" w:cstheme="minorHAnsi"/>
          <w:b w:val="0"/>
          <w:bCs/>
          <w:sz w:val="40"/>
          <w:szCs w:val="40"/>
        </w:rPr>
      </w:pPr>
      <w:r w:rsidRPr="00916DA0">
        <w:rPr>
          <w:rFonts w:asciiTheme="minorHAnsi" w:hAnsiTheme="minorHAnsi" w:cstheme="minorHAnsi"/>
          <w:b w:val="0"/>
          <w:bCs/>
          <w:sz w:val="40"/>
          <w:szCs w:val="40"/>
        </w:rPr>
        <w:t xml:space="preserve">None </w:t>
      </w:r>
    </w:p>
    <w:p w14:paraId="1D227A8D" w14:textId="07A82BAF" w:rsidR="00EA3B1E" w:rsidRPr="00916DA0" w:rsidRDefault="00AD677A" w:rsidP="006F69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Human Resources</w:t>
      </w:r>
      <w:r w:rsidR="00EA3B1E" w:rsidRPr="00916DA0">
        <w:rPr>
          <w:rFonts w:asciiTheme="minorHAnsi" w:hAnsiTheme="minorHAnsi" w:cstheme="minorHAnsi"/>
          <w:sz w:val="40"/>
          <w:szCs w:val="40"/>
        </w:rPr>
        <w:t xml:space="preserve"> Report</w:t>
      </w:r>
    </w:p>
    <w:p w14:paraId="0A487486" w14:textId="18AADC80" w:rsidR="000A75D0" w:rsidRPr="00916DA0" w:rsidRDefault="00EA3B1E" w:rsidP="006F69E6">
      <w:pPr>
        <w:pStyle w:val="Heading4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Wanda Miller reported:</w:t>
      </w:r>
    </w:p>
    <w:p w14:paraId="7F67B268" w14:textId="5D211D0C" w:rsidR="000A75D0" w:rsidRPr="00916DA0" w:rsidRDefault="003F1FB5" w:rsidP="006F69E6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The L</w:t>
      </w:r>
      <w:r w:rsidR="000A75D0" w:rsidRPr="00916DA0">
        <w:rPr>
          <w:rFonts w:cstheme="minorHAnsi"/>
          <w:sz w:val="40"/>
          <w:szCs w:val="40"/>
        </w:rPr>
        <w:t>icensed Practical Nurse</w:t>
      </w:r>
      <w:r w:rsidR="006D0ED9" w:rsidRPr="00916DA0">
        <w:rPr>
          <w:rFonts w:cstheme="minorHAnsi"/>
          <w:sz w:val="40"/>
          <w:szCs w:val="40"/>
        </w:rPr>
        <w:t xml:space="preserve"> had </w:t>
      </w:r>
      <w:r w:rsidR="000A75D0" w:rsidRPr="00916DA0">
        <w:rPr>
          <w:rFonts w:cstheme="minorHAnsi"/>
          <w:sz w:val="40"/>
          <w:szCs w:val="40"/>
        </w:rPr>
        <w:t xml:space="preserve">accepted the position and </w:t>
      </w:r>
      <w:r w:rsidRPr="00916DA0">
        <w:rPr>
          <w:rFonts w:cstheme="minorHAnsi"/>
          <w:sz w:val="40"/>
          <w:szCs w:val="40"/>
        </w:rPr>
        <w:t>would</w:t>
      </w:r>
      <w:r w:rsidR="009919FF" w:rsidRPr="00916DA0">
        <w:rPr>
          <w:rFonts w:cstheme="minorHAnsi"/>
          <w:sz w:val="40"/>
          <w:szCs w:val="40"/>
        </w:rPr>
        <w:t xml:space="preserve"> begin </w:t>
      </w:r>
      <w:r w:rsidR="003454F7" w:rsidRPr="00916DA0">
        <w:rPr>
          <w:rFonts w:cstheme="minorHAnsi"/>
          <w:sz w:val="40"/>
          <w:szCs w:val="40"/>
        </w:rPr>
        <w:t>employment</w:t>
      </w:r>
      <w:r w:rsidR="009919FF" w:rsidRPr="00916DA0">
        <w:rPr>
          <w:rFonts w:cstheme="minorHAnsi"/>
          <w:sz w:val="40"/>
          <w:szCs w:val="40"/>
        </w:rPr>
        <w:t xml:space="preserve"> </w:t>
      </w:r>
      <w:r w:rsidR="000A75D0" w:rsidRPr="00916DA0">
        <w:rPr>
          <w:rFonts w:cstheme="minorHAnsi"/>
          <w:sz w:val="40"/>
          <w:szCs w:val="40"/>
        </w:rPr>
        <w:t>on June 17, 2020</w:t>
      </w:r>
      <w:r w:rsidRPr="00916DA0">
        <w:rPr>
          <w:rFonts w:cstheme="minorHAnsi"/>
          <w:sz w:val="40"/>
          <w:szCs w:val="40"/>
        </w:rPr>
        <w:t>.</w:t>
      </w:r>
    </w:p>
    <w:p w14:paraId="22EA1222" w14:textId="22ABE4FF" w:rsidR="006C381F" w:rsidRPr="00916DA0" w:rsidRDefault="003F1FB5" w:rsidP="006F69E6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</w:t>
      </w:r>
      <w:r w:rsidR="000A75D0" w:rsidRPr="00916DA0">
        <w:rPr>
          <w:rFonts w:cstheme="minorHAnsi"/>
          <w:sz w:val="40"/>
          <w:szCs w:val="40"/>
        </w:rPr>
        <w:t>he</w:t>
      </w:r>
      <w:r w:rsidR="00FB30D2" w:rsidRPr="00916DA0">
        <w:rPr>
          <w:rFonts w:cstheme="minorHAnsi"/>
          <w:sz w:val="40"/>
          <w:szCs w:val="40"/>
        </w:rPr>
        <w:t xml:space="preserve"> </w:t>
      </w:r>
      <w:r w:rsidR="00471E64" w:rsidRPr="00916DA0">
        <w:rPr>
          <w:rFonts w:cstheme="minorHAnsi"/>
          <w:sz w:val="40"/>
          <w:szCs w:val="40"/>
        </w:rPr>
        <w:t xml:space="preserve">Transition Counselor position </w:t>
      </w:r>
      <w:r w:rsidR="00FB30D2" w:rsidRPr="00916DA0">
        <w:rPr>
          <w:rFonts w:cstheme="minorHAnsi"/>
          <w:sz w:val="40"/>
          <w:szCs w:val="40"/>
        </w:rPr>
        <w:t xml:space="preserve">in </w:t>
      </w:r>
      <w:r w:rsidR="008A5540" w:rsidRPr="00916DA0">
        <w:rPr>
          <w:rFonts w:cstheme="minorHAnsi"/>
          <w:sz w:val="40"/>
          <w:szCs w:val="40"/>
        </w:rPr>
        <w:t>Spartanburg</w:t>
      </w:r>
      <w:r w:rsidRPr="00916DA0">
        <w:rPr>
          <w:rFonts w:cstheme="minorHAnsi"/>
          <w:sz w:val="40"/>
          <w:szCs w:val="40"/>
        </w:rPr>
        <w:t xml:space="preserve"> would soon be filled</w:t>
      </w:r>
      <w:r w:rsidR="002D7930" w:rsidRPr="00916DA0">
        <w:rPr>
          <w:rFonts w:cstheme="minorHAnsi"/>
          <w:sz w:val="40"/>
          <w:szCs w:val="40"/>
        </w:rPr>
        <w:t>.</w:t>
      </w:r>
    </w:p>
    <w:p w14:paraId="1A1D81FB" w14:textId="77777777" w:rsidR="00EA3B1E" w:rsidRPr="00916DA0" w:rsidRDefault="00EA3B1E" w:rsidP="006F69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lastRenderedPageBreak/>
        <w:t>Commissioner’s Report</w:t>
      </w:r>
    </w:p>
    <w:p w14:paraId="791031DA" w14:textId="77777777" w:rsidR="00EA3B1E" w:rsidRPr="00916DA0" w:rsidRDefault="00EA3B1E" w:rsidP="006F69E6">
      <w:pPr>
        <w:pStyle w:val="Heading4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Darline Graham reported:</w:t>
      </w:r>
    </w:p>
    <w:p w14:paraId="753B8AEC" w14:textId="5005A55F" w:rsidR="006F69E6" w:rsidRPr="00916DA0" w:rsidRDefault="00A94258" w:rsidP="003E506F">
      <w:pPr>
        <w:pStyle w:val="MinutesList"/>
        <w:keepNext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Most Personal Protective Equipment (PPE)</w:t>
      </w:r>
      <w:r w:rsidR="003454F7" w:rsidRPr="00916DA0">
        <w:rPr>
          <w:rFonts w:cstheme="minorHAnsi"/>
          <w:sz w:val="40"/>
          <w:szCs w:val="40"/>
        </w:rPr>
        <w:t xml:space="preserve"> for Phase 1</w:t>
      </w:r>
      <w:r w:rsidRPr="00916DA0">
        <w:rPr>
          <w:rFonts w:cstheme="minorHAnsi"/>
          <w:sz w:val="40"/>
          <w:szCs w:val="40"/>
        </w:rPr>
        <w:t xml:space="preserve"> </w:t>
      </w:r>
      <w:r w:rsidR="003F1FB5" w:rsidRPr="00916DA0">
        <w:rPr>
          <w:rFonts w:cstheme="minorHAnsi"/>
          <w:sz w:val="40"/>
          <w:szCs w:val="40"/>
        </w:rPr>
        <w:t>had</w:t>
      </w:r>
      <w:r w:rsidRPr="00916DA0">
        <w:rPr>
          <w:rFonts w:cstheme="minorHAnsi"/>
          <w:sz w:val="40"/>
          <w:szCs w:val="40"/>
        </w:rPr>
        <w:t xml:space="preserve"> been received </w:t>
      </w:r>
      <w:r w:rsidR="003F1FB5" w:rsidRPr="00916DA0">
        <w:rPr>
          <w:rFonts w:cstheme="minorHAnsi"/>
          <w:sz w:val="40"/>
          <w:szCs w:val="40"/>
        </w:rPr>
        <w:t xml:space="preserve">from the Department of Administration </w:t>
      </w:r>
      <w:r w:rsidRPr="00916DA0">
        <w:rPr>
          <w:rFonts w:cstheme="minorHAnsi"/>
          <w:sz w:val="40"/>
          <w:szCs w:val="40"/>
        </w:rPr>
        <w:t>and distributed</w:t>
      </w:r>
      <w:r w:rsidR="006D0ED9" w:rsidRPr="00916DA0">
        <w:rPr>
          <w:rFonts w:cstheme="minorHAnsi"/>
          <w:sz w:val="40"/>
          <w:szCs w:val="40"/>
        </w:rPr>
        <w:t>, including</w:t>
      </w:r>
      <w:r w:rsidR="009919FF" w:rsidRPr="00916DA0">
        <w:rPr>
          <w:rFonts w:cstheme="minorHAnsi"/>
          <w:sz w:val="40"/>
          <w:szCs w:val="40"/>
        </w:rPr>
        <w:t>:</w:t>
      </w:r>
    </w:p>
    <w:p w14:paraId="4B91E42E" w14:textId="08918CAB" w:rsidR="002F7D9A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Cloth face masks</w:t>
      </w:r>
    </w:p>
    <w:p w14:paraId="12C3796E" w14:textId="10204930" w:rsidR="006F69E6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Face shields</w:t>
      </w:r>
    </w:p>
    <w:p w14:paraId="41A46C03" w14:textId="4251F2EE" w:rsidR="006F69E6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Goggles</w:t>
      </w:r>
    </w:p>
    <w:p w14:paraId="5CE1593E" w14:textId="0275A416" w:rsidR="006F69E6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Hand sanitizer</w:t>
      </w:r>
    </w:p>
    <w:p w14:paraId="7624A287" w14:textId="4408647F" w:rsidR="006F69E6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Lysol</w:t>
      </w:r>
    </w:p>
    <w:p w14:paraId="11042771" w14:textId="0252D19B" w:rsidR="006F69E6" w:rsidRPr="00916DA0" w:rsidRDefault="006F69E6" w:rsidP="006F69E6">
      <w:pPr>
        <w:pStyle w:val="MinutesList"/>
        <w:numPr>
          <w:ilvl w:val="1"/>
          <w:numId w:val="26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Signs</w:t>
      </w:r>
    </w:p>
    <w:p w14:paraId="1EF0E32D" w14:textId="149AEB29" w:rsidR="006D0ED9" w:rsidRPr="00916DA0" w:rsidRDefault="006D0ED9" w:rsidP="0012301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Sign</w:t>
      </w:r>
      <w:r w:rsidR="003454F7" w:rsidRPr="00916DA0">
        <w:rPr>
          <w:rFonts w:cstheme="minorHAnsi"/>
          <w:sz w:val="40"/>
          <w:szCs w:val="40"/>
        </w:rPr>
        <w:t>s</w:t>
      </w:r>
      <w:r w:rsidRPr="00916DA0">
        <w:rPr>
          <w:rFonts w:cstheme="minorHAnsi"/>
          <w:sz w:val="40"/>
          <w:szCs w:val="40"/>
        </w:rPr>
        <w:t xml:space="preserve"> had been placed in all buildings to remind everyone to practice social distancing and safe hygiene.</w:t>
      </w:r>
    </w:p>
    <w:p w14:paraId="4D49D3FE" w14:textId="6D959A37" w:rsidR="00FB30D2" w:rsidRPr="00916DA0" w:rsidRDefault="00A94258" w:rsidP="0012301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To </w:t>
      </w:r>
      <w:r w:rsidR="003F1FB5" w:rsidRPr="00916DA0">
        <w:rPr>
          <w:rFonts w:cstheme="minorHAnsi"/>
          <w:sz w:val="40"/>
          <w:szCs w:val="40"/>
        </w:rPr>
        <w:t xml:space="preserve">help </w:t>
      </w:r>
      <w:r w:rsidRPr="00916DA0">
        <w:rPr>
          <w:rFonts w:cstheme="minorHAnsi"/>
          <w:sz w:val="40"/>
          <w:szCs w:val="40"/>
        </w:rPr>
        <w:t>ensure the safety of everyone</w:t>
      </w:r>
      <w:r w:rsidR="009919FF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</w:t>
      </w:r>
      <w:r w:rsidR="000451FB" w:rsidRPr="00916DA0">
        <w:rPr>
          <w:rFonts w:cstheme="minorHAnsi"/>
          <w:sz w:val="40"/>
          <w:szCs w:val="40"/>
        </w:rPr>
        <w:t xml:space="preserve">Mark Gamble, Wanda Miller, and the Safety Team had established </w:t>
      </w:r>
      <w:r w:rsidRPr="00916DA0">
        <w:rPr>
          <w:rFonts w:cstheme="minorHAnsi"/>
          <w:sz w:val="40"/>
          <w:szCs w:val="40"/>
        </w:rPr>
        <w:t xml:space="preserve">a </w:t>
      </w:r>
      <w:r w:rsidR="003F1FB5" w:rsidRPr="00916DA0">
        <w:rPr>
          <w:rFonts w:cstheme="minorHAnsi"/>
          <w:sz w:val="40"/>
          <w:szCs w:val="40"/>
        </w:rPr>
        <w:t>s</w:t>
      </w:r>
      <w:r w:rsidRPr="00916DA0">
        <w:rPr>
          <w:rFonts w:cstheme="minorHAnsi"/>
          <w:sz w:val="40"/>
          <w:szCs w:val="40"/>
        </w:rPr>
        <w:t>creening check</w:t>
      </w:r>
      <w:r w:rsidR="003F1FB5" w:rsidRPr="00916DA0">
        <w:rPr>
          <w:rFonts w:cstheme="minorHAnsi"/>
          <w:sz w:val="40"/>
          <w:szCs w:val="40"/>
        </w:rPr>
        <w:t>point</w:t>
      </w:r>
      <w:r w:rsidR="006D0ED9" w:rsidRPr="00916DA0">
        <w:rPr>
          <w:rFonts w:cstheme="minorHAnsi"/>
          <w:sz w:val="40"/>
          <w:szCs w:val="40"/>
        </w:rPr>
        <w:t xml:space="preserve"> in Building D where </w:t>
      </w:r>
      <w:r w:rsidR="000451FB" w:rsidRPr="00916DA0">
        <w:rPr>
          <w:rFonts w:cstheme="minorHAnsi"/>
          <w:sz w:val="40"/>
          <w:szCs w:val="40"/>
        </w:rPr>
        <w:t>staff, consumers, and visitors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3E506F" w:rsidRPr="00916DA0">
        <w:rPr>
          <w:rFonts w:cstheme="minorHAnsi"/>
          <w:sz w:val="40"/>
          <w:szCs w:val="40"/>
        </w:rPr>
        <w:t xml:space="preserve">would </w:t>
      </w:r>
      <w:r w:rsidR="006D0ED9" w:rsidRPr="00916DA0">
        <w:rPr>
          <w:rFonts w:cstheme="minorHAnsi"/>
          <w:sz w:val="40"/>
          <w:szCs w:val="40"/>
        </w:rPr>
        <w:t>enter the campus</w:t>
      </w:r>
      <w:r w:rsidR="003E506F" w:rsidRPr="00916DA0">
        <w:rPr>
          <w:rFonts w:cstheme="minorHAnsi"/>
          <w:sz w:val="40"/>
          <w:szCs w:val="40"/>
        </w:rPr>
        <w:t>, answer three brief questions,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3E506F" w:rsidRPr="00916DA0">
        <w:rPr>
          <w:rFonts w:cstheme="minorHAnsi"/>
          <w:sz w:val="40"/>
          <w:szCs w:val="40"/>
        </w:rPr>
        <w:t>and</w:t>
      </w:r>
      <w:r w:rsidR="006D0ED9" w:rsidRPr="00916DA0">
        <w:rPr>
          <w:rFonts w:cstheme="minorHAnsi"/>
          <w:sz w:val="40"/>
          <w:szCs w:val="40"/>
        </w:rPr>
        <w:t xml:space="preserve"> have their temperature taken.</w:t>
      </w:r>
    </w:p>
    <w:p w14:paraId="559707A8" w14:textId="7C7E0F53" w:rsidR="00B13D02" w:rsidRPr="00916DA0" w:rsidRDefault="000451FB" w:rsidP="0012301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The</w:t>
      </w:r>
      <w:r w:rsidR="002F36D8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S</w:t>
      </w:r>
      <w:r w:rsidR="00A94258" w:rsidRPr="00916DA0">
        <w:rPr>
          <w:rFonts w:cstheme="minorHAnsi"/>
          <w:sz w:val="40"/>
          <w:szCs w:val="40"/>
        </w:rPr>
        <w:t xml:space="preserve">afe </w:t>
      </w:r>
      <w:r w:rsidR="003454F7" w:rsidRPr="00916DA0">
        <w:rPr>
          <w:rFonts w:cstheme="minorHAnsi"/>
          <w:sz w:val="40"/>
          <w:szCs w:val="40"/>
        </w:rPr>
        <w:t>R</w:t>
      </w:r>
      <w:r w:rsidR="00A94258" w:rsidRPr="00916DA0">
        <w:rPr>
          <w:rFonts w:cstheme="minorHAnsi"/>
          <w:sz w:val="40"/>
          <w:szCs w:val="40"/>
        </w:rPr>
        <w:t xml:space="preserve">eturn </w:t>
      </w:r>
      <w:r w:rsidR="003454F7" w:rsidRPr="00916DA0">
        <w:rPr>
          <w:rFonts w:cstheme="minorHAnsi"/>
          <w:sz w:val="40"/>
          <w:szCs w:val="40"/>
        </w:rPr>
        <w:t>P</w:t>
      </w:r>
      <w:r w:rsidR="00A94258" w:rsidRPr="00916DA0">
        <w:rPr>
          <w:rFonts w:cstheme="minorHAnsi"/>
          <w:sz w:val="40"/>
          <w:szCs w:val="40"/>
        </w:rPr>
        <w:t xml:space="preserve">rocedures </w:t>
      </w:r>
      <w:r w:rsidR="0037265E" w:rsidRPr="00916DA0">
        <w:rPr>
          <w:rFonts w:cstheme="minorHAnsi"/>
          <w:sz w:val="40"/>
          <w:szCs w:val="40"/>
        </w:rPr>
        <w:t xml:space="preserve">and </w:t>
      </w:r>
      <w:r w:rsidR="00A94258" w:rsidRPr="00916DA0">
        <w:rPr>
          <w:rFonts w:cstheme="minorHAnsi"/>
          <w:sz w:val="40"/>
          <w:szCs w:val="40"/>
        </w:rPr>
        <w:t xml:space="preserve">other helpful information </w:t>
      </w:r>
      <w:r w:rsidRPr="00916DA0">
        <w:rPr>
          <w:rFonts w:cstheme="minorHAnsi"/>
          <w:sz w:val="40"/>
          <w:szCs w:val="40"/>
        </w:rPr>
        <w:t>was</w:t>
      </w:r>
      <w:r w:rsidR="00A94258" w:rsidRPr="00916DA0">
        <w:rPr>
          <w:rFonts w:cstheme="minorHAnsi"/>
          <w:sz w:val="40"/>
          <w:szCs w:val="40"/>
        </w:rPr>
        <w:t xml:space="preserve"> available for staff on </w:t>
      </w:r>
      <w:r w:rsidRPr="00916DA0">
        <w:rPr>
          <w:rFonts w:cstheme="minorHAnsi"/>
          <w:sz w:val="40"/>
          <w:szCs w:val="40"/>
        </w:rPr>
        <w:t>the</w:t>
      </w:r>
      <w:r w:rsidR="00A94258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T</w:t>
      </w:r>
      <w:r w:rsidR="00A94258" w:rsidRPr="00916DA0">
        <w:rPr>
          <w:rFonts w:cstheme="minorHAnsi"/>
          <w:sz w:val="40"/>
          <w:szCs w:val="40"/>
        </w:rPr>
        <w:t>elework website</w:t>
      </w:r>
      <w:r w:rsidR="009919FF" w:rsidRPr="00916DA0">
        <w:rPr>
          <w:rFonts w:cstheme="minorHAnsi"/>
          <w:sz w:val="40"/>
          <w:szCs w:val="40"/>
        </w:rPr>
        <w:t>.</w:t>
      </w:r>
      <w:r w:rsidR="00A94258" w:rsidRPr="00916DA0">
        <w:rPr>
          <w:rFonts w:cstheme="minorHAnsi"/>
          <w:sz w:val="40"/>
          <w:szCs w:val="40"/>
        </w:rPr>
        <w:t xml:space="preserve"> </w:t>
      </w:r>
      <w:r w:rsidR="009919FF" w:rsidRPr="00916DA0">
        <w:rPr>
          <w:rFonts w:cstheme="minorHAnsi"/>
          <w:sz w:val="40"/>
          <w:szCs w:val="40"/>
        </w:rPr>
        <w:t>F</w:t>
      </w:r>
      <w:r w:rsidR="00A94258" w:rsidRPr="00916DA0">
        <w:rPr>
          <w:rFonts w:cstheme="minorHAnsi"/>
          <w:sz w:val="40"/>
          <w:szCs w:val="40"/>
        </w:rPr>
        <w:t>or accessibility</w:t>
      </w:r>
      <w:r w:rsidR="009919FF" w:rsidRPr="00916DA0">
        <w:rPr>
          <w:rFonts w:cstheme="minorHAnsi"/>
          <w:sz w:val="40"/>
          <w:szCs w:val="40"/>
        </w:rPr>
        <w:t>,</w:t>
      </w:r>
      <w:r w:rsidR="00A94258" w:rsidRPr="00916DA0">
        <w:rPr>
          <w:rFonts w:cstheme="minorHAnsi"/>
          <w:sz w:val="40"/>
          <w:szCs w:val="40"/>
        </w:rPr>
        <w:t xml:space="preserve"> the </w:t>
      </w:r>
      <w:r w:rsidR="003E506F" w:rsidRPr="00916DA0">
        <w:rPr>
          <w:rFonts w:cstheme="minorHAnsi"/>
          <w:sz w:val="40"/>
          <w:szCs w:val="40"/>
        </w:rPr>
        <w:t xml:space="preserve">location and </w:t>
      </w:r>
      <w:r w:rsidR="00A94258" w:rsidRPr="00916DA0">
        <w:rPr>
          <w:rFonts w:cstheme="minorHAnsi"/>
          <w:sz w:val="40"/>
          <w:szCs w:val="40"/>
        </w:rPr>
        <w:t xml:space="preserve">full text of </w:t>
      </w:r>
      <w:r w:rsidR="00A94258" w:rsidRPr="00916DA0">
        <w:rPr>
          <w:rFonts w:cstheme="minorHAnsi"/>
          <w:sz w:val="40"/>
          <w:szCs w:val="40"/>
        </w:rPr>
        <w:lastRenderedPageBreak/>
        <w:t>all signs placed around the campus</w:t>
      </w:r>
      <w:r w:rsidRPr="00916DA0">
        <w:rPr>
          <w:rFonts w:cstheme="minorHAnsi"/>
          <w:sz w:val="40"/>
          <w:szCs w:val="40"/>
        </w:rPr>
        <w:t xml:space="preserve"> was </w:t>
      </w:r>
      <w:r w:rsidR="003E506F" w:rsidRPr="00916DA0">
        <w:rPr>
          <w:rFonts w:cstheme="minorHAnsi"/>
          <w:sz w:val="40"/>
          <w:szCs w:val="40"/>
        </w:rPr>
        <w:t>listed</w:t>
      </w:r>
      <w:r w:rsidRPr="00916DA0">
        <w:rPr>
          <w:rFonts w:cstheme="minorHAnsi"/>
          <w:sz w:val="40"/>
          <w:szCs w:val="40"/>
        </w:rPr>
        <w:t xml:space="preserve"> on the </w:t>
      </w:r>
      <w:r w:rsidR="003454F7" w:rsidRPr="00916DA0">
        <w:rPr>
          <w:rFonts w:cstheme="minorHAnsi"/>
          <w:sz w:val="40"/>
          <w:szCs w:val="40"/>
        </w:rPr>
        <w:t>T</w:t>
      </w:r>
      <w:r w:rsidR="00A94258" w:rsidRPr="00916DA0">
        <w:rPr>
          <w:rFonts w:cstheme="minorHAnsi"/>
          <w:sz w:val="40"/>
          <w:szCs w:val="40"/>
        </w:rPr>
        <w:t>elework website</w:t>
      </w:r>
      <w:r w:rsidR="003454F7" w:rsidRPr="00916DA0">
        <w:rPr>
          <w:rFonts w:cstheme="minorHAnsi"/>
          <w:sz w:val="40"/>
          <w:szCs w:val="40"/>
        </w:rPr>
        <w:t xml:space="preserve">. </w:t>
      </w:r>
    </w:p>
    <w:p w14:paraId="16FF7F02" w14:textId="788F42CA" w:rsidR="00262898" w:rsidRPr="00916DA0" w:rsidRDefault="00A94258" w:rsidP="00262898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During Phase 1</w:t>
      </w:r>
      <w:r w:rsidR="009919FF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S</w:t>
      </w:r>
      <w:r w:rsidR="00262898" w:rsidRPr="00916DA0">
        <w:rPr>
          <w:rFonts w:cstheme="minorHAnsi"/>
          <w:sz w:val="40"/>
          <w:szCs w:val="40"/>
        </w:rPr>
        <w:t xml:space="preserve">enior </w:t>
      </w:r>
      <w:r w:rsidRPr="00916DA0">
        <w:rPr>
          <w:rFonts w:cstheme="minorHAnsi"/>
          <w:sz w:val="40"/>
          <w:szCs w:val="40"/>
        </w:rPr>
        <w:t>M</w:t>
      </w:r>
      <w:r w:rsidR="00262898" w:rsidRPr="00916DA0">
        <w:rPr>
          <w:rFonts w:cstheme="minorHAnsi"/>
          <w:sz w:val="40"/>
          <w:szCs w:val="40"/>
        </w:rPr>
        <w:t xml:space="preserve">anagers and </w:t>
      </w:r>
      <w:r w:rsidR="000451FB" w:rsidRPr="00916DA0">
        <w:rPr>
          <w:rFonts w:cstheme="minorHAnsi"/>
          <w:sz w:val="40"/>
          <w:szCs w:val="40"/>
        </w:rPr>
        <w:t>a limited number of</w:t>
      </w:r>
      <w:r w:rsidR="00262898" w:rsidRPr="00916DA0">
        <w:rPr>
          <w:rFonts w:cstheme="minorHAnsi"/>
          <w:sz w:val="40"/>
          <w:szCs w:val="40"/>
        </w:rPr>
        <w:t xml:space="preserve"> staff </w:t>
      </w:r>
      <w:r w:rsidR="000451FB" w:rsidRPr="00916DA0">
        <w:rPr>
          <w:rFonts w:cstheme="minorHAnsi"/>
          <w:sz w:val="40"/>
          <w:szCs w:val="40"/>
        </w:rPr>
        <w:t>had</w:t>
      </w:r>
      <w:r w:rsidR="003F1FB5" w:rsidRPr="00916DA0">
        <w:rPr>
          <w:rFonts w:cstheme="minorHAnsi"/>
          <w:sz w:val="40"/>
          <w:szCs w:val="40"/>
        </w:rPr>
        <w:t xml:space="preserve"> worked</w:t>
      </w:r>
      <w:r w:rsidR="009919FF" w:rsidRPr="00916DA0">
        <w:rPr>
          <w:rFonts w:cstheme="minorHAnsi"/>
          <w:sz w:val="40"/>
          <w:szCs w:val="40"/>
        </w:rPr>
        <w:t xml:space="preserve"> in their offices on a rotating schedule</w:t>
      </w:r>
      <w:r w:rsidR="00262898" w:rsidRPr="00916DA0">
        <w:rPr>
          <w:rFonts w:cstheme="minorHAnsi"/>
          <w:sz w:val="40"/>
          <w:szCs w:val="40"/>
        </w:rPr>
        <w:t>.</w:t>
      </w:r>
    </w:p>
    <w:p w14:paraId="7DF10E00" w14:textId="05D45A7C" w:rsidR="00DE55A5" w:rsidRPr="00916DA0" w:rsidRDefault="00F5141D" w:rsidP="0012301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Phase </w:t>
      </w:r>
      <w:r w:rsidR="00A94258" w:rsidRPr="00916DA0">
        <w:rPr>
          <w:rFonts w:cstheme="minorHAnsi"/>
          <w:sz w:val="40"/>
          <w:szCs w:val="40"/>
        </w:rPr>
        <w:t>2</w:t>
      </w:r>
      <w:r w:rsidR="00114773" w:rsidRPr="00916DA0">
        <w:rPr>
          <w:rFonts w:cstheme="minorHAnsi"/>
          <w:sz w:val="40"/>
          <w:szCs w:val="40"/>
        </w:rPr>
        <w:t xml:space="preserve"> </w:t>
      </w:r>
      <w:r w:rsidR="0086532C" w:rsidRPr="00916DA0">
        <w:rPr>
          <w:rFonts w:cstheme="minorHAnsi"/>
          <w:sz w:val="40"/>
          <w:szCs w:val="40"/>
        </w:rPr>
        <w:t>would</w:t>
      </w:r>
      <w:r w:rsidR="00262898" w:rsidRPr="00916DA0">
        <w:rPr>
          <w:rFonts w:cstheme="minorHAnsi"/>
          <w:sz w:val="40"/>
          <w:szCs w:val="40"/>
        </w:rPr>
        <w:t xml:space="preserve"> </w:t>
      </w:r>
      <w:r w:rsidR="00114773" w:rsidRPr="00916DA0">
        <w:rPr>
          <w:rFonts w:cstheme="minorHAnsi"/>
          <w:sz w:val="40"/>
          <w:szCs w:val="40"/>
        </w:rPr>
        <w:t xml:space="preserve">begin </w:t>
      </w:r>
      <w:r w:rsidR="00A94258" w:rsidRPr="00916DA0">
        <w:rPr>
          <w:rFonts w:cstheme="minorHAnsi"/>
          <w:sz w:val="40"/>
          <w:szCs w:val="40"/>
        </w:rPr>
        <w:t>in the middle of July</w:t>
      </w:r>
      <w:r w:rsidR="008070DB" w:rsidRPr="00916DA0">
        <w:rPr>
          <w:rFonts w:cstheme="minorHAnsi"/>
          <w:sz w:val="40"/>
          <w:szCs w:val="40"/>
        </w:rPr>
        <w:t xml:space="preserve">. </w:t>
      </w:r>
      <w:r w:rsidR="003F1FB5" w:rsidRPr="00916DA0">
        <w:rPr>
          <w:rFonts w:cstheme="minorHAnsi"/>
          <w:sz w:val="40"/>
          <w:szCs w:val="40"/>
        </w:rPr>
        <w:t>A</w:t>
      </w:r>
      <w:r w:rsidR="00A94258" w:rsidRPr="00916DA0">
        <w:rPr>
          <w:rFonts w:cstheme="minorHAnsi"/>
          <w:sz w:val="40"/>
          <w:szCs w:val="40"/>
        </w:rPr>
        <w:t xml:space="preserve">dditional staff </w:t>
      </w:r>
      <w:r w:rsidR="000451FB" w:rsidRPr="00916DA0">
        <w:rPr>
          <w:rFonts w:cstheme="minorHAnsi"/>
          <w:sz w:val="40"/>
          <w:szCs w:val="40"/>
        </w:rPr>
        <w:t>would</w:t>
      </w:r>
      <w:r w:rsidR="003F1FB5" w:rsidRPr="00916DA0">
        <w:rPr>
          <w:rFonts w:cstheme="minorHAnsi"/>
          <w:sz w:val="40"/>
          <w:szCs w:val="40"/>
        </w:rPr>
        <w:t xml:space="preserve"> slowly rotate </w:t>
      </w:r>
      <w:r w:rsidR="00A94258" w:rsidRPr="00916DA0">
        <w:rPr>
          <w:rFonts w:cstheme="minorHAnsi"/>
          <w:sz w:val="40"/>
          <w:szCs w:val="40"/>
        </w:rPr>
        <w:t xml:space="preserve">back into the offices, including </w:t>
      </w:r>
      <w:r w:rsidR="003F1FB5" w:rsidRPr="00916DA0">
        <w:rPr>
          <w:rFonts w:cstheme="minorHAnsi"/>
          <w:sz w:val="40"/>
          <w:szCs w:val="40"/>
        </w:rPr>
        <w:t>the</w:t>
      </w:r>
      <w:r w:rsidR="00A94258" w:rsidRPr="00916DA0">
        <w:rPr>
          <w:rFonts w:cstheme="minorHAnsi"/>
          <w:sz w:val="40"/>
          <w:szCs w:val="40"/>
        </w:rPr>
        <w:t xml:space="preserve"> Charleston and Greenville location</w:t>
      </w:r>
      <w:r w:rsidR="00FB6AD8" w:rsidRPr="00916DA0">
        <w:rPr>
          <w:rFonts w:cstheme="minorHAnsi"/>
          <w:sz w:val="40"/>
          <w:szCs w:val="40"/>
        </w:rPr>
        <w:t>s.</w:t>
      </w:r>
      <w:r w:rsidR="00A94258" w:rsidRPr="00916DA0">
        <w:rPr>
          <w:rFonts w:cstheme="minorHAnsi"/>
          <w:sz w:val="40"/>
          <w:szCs w:val="40"/>
        </w:rPr>
        <w:t xml:space="preserve"> </w:t>
      </w:r>
    </w:p>
    <w:p w14:paraId="393BE04B" w14:textId="77777777" w:rsidR="003E506F" w:rsidRPr="00916DA0" w:rsidRDefault="003E506F" w:rsidP="003E506F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agency had continued to provide quality services for consumers. </w:t>
      </w:r>
    </w:p>
    <w:p w14:paraId="136DEC7E" w14:textId="088CA74F" w:rsidR="00DE55A5" w:rsidRPr="00916DA0" w:rsidRDefault="00A94258" w:rsidP="0012301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Todd Collins and Troy Shorter </w:t>
      </w:r>
      <w:r w:rsidR="000451FB" w:rsidRPr="00916DA0">
        <w:rPr>
          <w:rFonts w:cstheme="minorHAnsi"/>
          <w:sz w:val="40"/>
          <w:szCs w:val="40"/>
        </w:rPr>
        <w:t>had</w:t>
      </w:r>
      <w:r w:rsidR="003F1FB5" w:rsidRPr="00916DA0">
        <w:rPr>
          <w:rFonts w:cstheme="minorHAnsi"/>
          <w:sz w:val="40"/>
          <w:szCs w:val="40"/>
        </w:rPr>
        <w:t xml:space="preserve"> worked hard </w:t>
      </w:r>
      <w:r w:rsidRPr="00916DA0">
        <w:rPr>
          <w:rFonts w:cstheme="minorHAnsi"/>
          <w:sz w:val="40"/>
          <w:szCs w:val="40"/>
        </w:rPr>
        <w:t>to clean the outside of the building</w:t>
      </w:r>
      <w:r w:rsidR="00FB6AD8" w:rsidRPr="00916DA0">
        <w:rPr>
          <w:rFonts w:cstheme="minorHAnsi"/>
          <w:sz w:val="40"/>
          <w:szCs w:val="40"/>
        </w:rPr>
        <w:t>s and</w:t>
      </w:r>
      <w:r w:rsidRPr="00916DA0">
        <w:rPr>
          <w:rFonts w:cstheme="minorHAnsi"/>
          <w:sz w:val="40"/>
          <w:szCs w:val="40"/>
        </w:rPr>
        <w:t xml:space="preserve"> </w:t>
      </w:r>
      <w:r w:rsidR="000451FB" w:rsidRPr="00916DA0">
        <w:rPr>
          <w:rFonts w:cstheme="minorHAnsi"/>
          <w:sz w:val="40"/>
          <w:szCs w:val="40"/>
        </w:rPr>
        <w:t>improve the</w:t>
      </w:r>
      <w:r w:rsidR="003F1FB5" w:rsidRPr="00916DA0">
        <w:rPr>
          <w:rFonts w:cstheme="minorHAnsi"/>
          <w:sz w:val="40"/>
          <w:szCs w:val="40"/>
        </w:rPr>
        <w:t xml:space="preserve"> </w:t>
      </w:r>
      <w:r w:rsidRPr="00916DA0">
        <w:rPr>
          <w:rFonts w:cstheme="minorHAnsi"/>
          <w:sz w:val="40"/>
          <w:szCs w:val="40"/>
        </w:rPr>
        <w:t>landscaping</w:t>
      </w:r>
      <w:r w:rsidR="000451FB" w:rsidRPr="00916DA0">
        <w:rPr>
          <w:rFonts w:cstheme="minorHAnsi"/>
          <w:sz w:val="40"/>
          <w:szCs w:val="40"/>
        </w:rPr>
        <w:t xml:space="preserve"> at the Columbia campus</w:t>
      </w:r>
      <w:r w:rsidRPr="00916DA0">
        <w:rPr>
          <w:rFonts w:cstheme="minorHAnsi"/>
          <w:sz w:val="40"/>
          <w:szCs w:val="40"/>
        </w:rPr>
        <w:t>.</w:t>
      </w:r>
    </w:p>
    <w:p w14:paraId="4DF898C1" w14:textId="13161915" w:rsidR="00D46A55" w:rsidRPr="00916DA0" w:rsidRDefault="00A65019" w:rsidP="00B13D02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agency </w:t>
      </w:r>
      <w:r w:rsidR="000451FB" w:rsidRPr="00916DA0">
        <w:rPr>
          <w:rFonts w:cstheme="minorHAnsi"/>
          <w:sz w:val="40"/>
          <w:szCs w:val="40"/>
        </w:rPr>
        <w:t>was</w:t>
      </w:r>
      <w:r w:rsidRPr="00916DA0">
        <w:rPr>
          <w:rFonts w:cstheme="minorHAnsi"/>
          <w:sz w:val="40"/>
          <w:szCs w:val="40"/>
        </w:rPr>
        <w:t xml:space="preserve"> in the i</w:t>
      </w:r>
      <w:r w:rsidR="00A94258" w:rsidRPr="00916DA0">
        <w:rPr>
          <w:rFonts w:cstheme="minorHAnsi"/>
          <w:sz w:val="40"/>
          <w:szCs w:val="40"/>
        </w:rPr>
        <w:t xml:space="preserve">nitial hiring phase for </w:t>
      </w:r>
      <w:r w:rsidRPr="00916DA0">
        <w:rPr>
          <w:rFonts w:cstheme="minorHAnsi"/>
          <w:sz w:val="40"/>
          <w:szCs w:val="40"/>
        </w:rPr>
        <w:t>the</w:t>
      </w:r>
      <w:r w:rsidR="00A94258" w:rsidRPr="00916DA0">
        <w:rPr>
          <w:rFonts w:cstheme="minorHAnsi"/>
          <w:sz w:val="40"/>
          <w:szCs w:val="40"/>
        </w:rPr>
        <w:t xml:space="preserve"> Grants/Budget </w:t>
      </w:r>
      <w:r w:rsidR="00432E8A" w:rsidRPr="00916DA0">
        <w:rPr>
          <w:rFonts w:cstheme="minorHAnsi"/>
          <w:sz w:val="40"/>
          <w:szCs w:val="40"/>
        </w:rPr>
        <w:t>Accountant</w:t>
      </w:r>
      <w:r w:rsidR="00A94258" w:rsidRPr="00916DA0">
        <w:rPr>
          <w:rFonts w:cstheme="minorHAnsi"/>
          <w:sz w:val="40"/>
          <w:szCs w:val="40"/>
        </w:rPr>
        <w:t xml:space="preserve"> and Accounts Payable</w:t>
      </w:r>
      <w:r w:rsidR="00432E8A" w:rsidRPr="00916DA0">
        <w:rPr>
          <w:rFonts w:cstheme="minorHAnsi"/>
          <w:sz w:val="40"/>
          <w:szCs w:val="40"/>
        </w:rPr>
        <w:t>/Receivables</w:t>
      </w:r>
      <w:r w:rsidR="00A94258" w:rsidRPr="00916DA0">
        <w:rPr>
          <w:rFonts w:cstheme="minorHAnsi"/>
          <w:sz w:val="40"/>
          <w:szCs w:val="40"/>
        </w:rPr>
        <w:t xml:space="preserve"> Supervisor </w:t>
      </w:r>
      <w:r w:rsidRPr="00916DA0">
        <w:rPr>
          <w:rFonts w:cstheme="minorHAnsi"/>
          <w:sz w:val="40"/>
          <w:szCs w:val="40"/>
        </w:rPr>
        <w:t xml:space="preserve">positions </w:t>
      </w:r>
      <w:r w:rsidR="00A94258" w:rsidRPr="00916DA0">
        <w:rPr>
          <w:rFonts w:cstheme="minorHAnsi"/>
          <w:sz w:val="40"/>
          <w:szCs w:val="40"/>
        </w:rPr>
        <w:t>in the Finance department</w:t>
      </w:r>
      <w:r w:rsidR="00A84B12" w:rsidRPr="00916DA0">
        <w:rPr>
          <w:rFonts w:cstheme="minorHAnsi"/>
          <w:sz w:val="40"/>
          <w:szCs w:val="40"/>
        </w:rPr>
        <w:t>.</w:t>
      </w:r>
    </w:p>
    <w:p w14:paraId="7568B04A" w14:textId="4209DA17" w:rsidR="004163F8" w:rsidRPr="00916DA0" w:rsidRDefault="00A94258" w:rsidP="000451FB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Minor organizational changes</w:t>
      </w:r>
      <w:r w:rsidR="000451FB" w:rsidRPr="00916DA0">
        <w:rPr>
          <w:rFonts w:cstheme="minorHAnsi"/>
          <w:sz w:val="40"/>
          <w:szCs w:val="40"/>
        </w:rPr>
        <w:t xml:space="preserve"> </w:t>
      </w:r>
      <w:r w:rsidR="003E506F" w:rsidRPr="00916DA0">
        <w:rPr>
          <w:rFonts w:cstheme="minorHAnsi"/>
          <w:sz w:val="40"/>
          <w:szCs w:val="40"/>
        </w:rPr>
        <w:t>were planned</w:t>
      </w:r>
      <w:r w:rsidRPr="00916DA0">
        <w:rPr>
          <w:rFonts w:cstheme="minorHAnsi"/>
          <w:sz w:val="40"/>
          <w:szCs w:val="40"/>
        </w:rPr>
        <w:t xml:space="preserve">, including </w:t>
      </w:r>
      <w:r w:rsidR="00FB6AD8" w:rsidRPr="00916DA0">
        <w:rPr>
          <w:rFonts w:cstheme="minorHAnsi"/>
          <w:sz w:val="40"/>
          <w:szCs w:val="40"/>
        </w:rPr>
        <w:t xml:space="preserve">separating </w:t>
      </w:r>
      <w:r w:rsidRPr="00916DA0">
        <w:rPr>
          <w:rFonts w:cstheme="minorHAnsi"/>
          <w:sz w:val="40"/>
          <w:szCs w:val="40"/>
        </w:rPr>
        <w:t xml:space="preserve">the </w:t>
      </w:r>
      <w:r w:rsidR="000451FB" w:rsidRPr="00916DA0">
        <w:rPr>
          <w:rFonts w:cstheme="minorHAnsi"/>
          <w:sz w:val="40"/>
          <w:szCs w:val="40"/>
        </w:rPr>
        <w:t>AWARE</w:t>
      </w:r>
      <w:r w:rsidRPr="00916DA0">
        <w:rPr>
          <w:rFonts w:cstheme="minorHAnsi"/>
          <w:sz w:val="40"/>
          <w:szCs w:val="40"/>
        </w:rPr>
        <w:t xml:space="preserve"> Administrator role from </w:t>
      </w:r>
      <w:r w:rsidR="00FB6AD8" w:rsidRPr="00916DA0">
        <w:rPr>
          <w:rFonts w:cstheme="minorHAnsi"/>
          <w:sz w:val="40"/>
          <w:szCs w:val="40"/>
        </w:rPr>
        <w:t xml:space="preserve">the </w:t>
      </w:r>
      <w:r w:rsidRPr="00916DA0">
        <w:rPr>
          <w:rFonts w:cstheme="minorHAnsi"/>
          <w:sz w:val="40"/>
          <w:szCs w:val="40"/>
        </w:rPr>
        <w:t>Quality Assurance Director (QA</w:t>
      </w:r>
      <w:r w:rsidR="00FB6AD8" w:rsidRPr="00916DA0">
        <w:rPr>
          <w:rFonts w:cstheme="minorHAnsi"/>
          <w:sz w:val="40"/>
          <w:szCs w:val="40"/>
        </w:rPr>
        <w:t>D</w:t>
      </w:r>
      <w:r w:rsidRPr="00916DA0">
        <w:rPr>
          <w:rFonts w:cstheme="minorHAnsi"/>
          <w:sz w:val="40"/>
          <w:szCs w:val="40"/>
        </w:rPr>
        <w:t>)</w:t>
      </w:r>
      <w:r w:rsidR="000451FB" w:rsidRPr="00916DA0">
        <w:rPr>
          <w:rFonts w:cstheme="minorHAnsi"/>
          <w:sz w:val="40"/>
          <w:szCs w:val="40"/>
        </w:rPr>
        <w:t xml:space="preserve"> and moving the IT department under Operations. The vacant QAD role </w:t>
      </w:r>
      <w:r w:rsidR="00C0514E" w:rsidRPr="00916DA0">
        <w:rPr>
          <w:rFonts w:cstheme="minorHAnsi"/>
          <w:sz w:val="40"/>
          <w:szCs w:val="40"/>
        </w:rPr>
        <w:t>would</w:t>
      </w:r>
      <w:r w:rsidR="000451FB" w:rsidRPr="00916DA0">
        <w:rPr>
          <w:rFonts w:cstheme="minorHAnsi"/>
          <w:sz w:val="40"/>
          <w:szCs w:val="40"/>
        </w:rPr>
        <w:t xml:space="preserve"> be posted.</w:t>
      </w:r>
    </w:p>
    <w:p w14:paraId="374772CE" w14:textId="211A50DB" w:rsidR="00A94258" w:rsidRPr="00916DA0" w:rsidRDefault="00A94258" w:rsidP="00565D6C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Within the</w:t>
      </w:r>
      <w:r w:rsidR="001537D3" w:rsidRPr="00916DA0">
        <w:rPr>
          <w:rFonts w:cstheme="minorHAnsi"/>
          <w:sz w:val="40"/>
          <w:szCs w:val="40"/>
        </w:rPr>
        <w:t xml:space="preserve"> Business Enterprise P</w:t>
      </w:r>
      <w:r w:rsidRPr="00916DA0">
        <w:rPr>
          <w:rFonts w:cstheme="minorHAnsi"/>
          <w:sz w:val="40"/>
          <w:szCs w:val="40"/>
        </w:rPr>
        <w:t>rogram</w:t>
      </w:r>
      <w:r w:rsidR="001537D3" w:rsidRPr="00916DA0">
        <w:rPr>
          <w:rFonts w:cstheme="minorHAnsi"/>
          <w:sz w:val="40"/>
          <w:szCs w:val="40"/>
        </w:rPr>
        <w:t xml:space="preserve"> (BEP)</w:t>
      </w:r>
      <w:r w:rsidR="00263C2E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a solicitation of requirements for the full food service of </w:t>
      </w:r>
      <w:r w:rsidRPr="00916DA0">
        <w:rPr>
          <w:rFonts w:cstheme="minorHAnsi"/>
          <w:sz w:val="40"/>
          <w:szCs w:val="40"/>
        </w:rPr>
        <w:lastRenderedPageBreak/>
        <w:t>the naval station at Guantanamo Bay</w:t>
      </w:r>
      <w:r w:rsidR="00263C2E" w:rsidRPr="00916DA0">
        <w:rPr>
          <w:rFonts w:cstheme="minorHAnsi"/>
          <w:sz w:val="40"/>
          <w:szCs w:val="40"/>
        </w:rPr>
        <w:t>,</w:t>
      </w:r>
      <w:r w:rsidRPr="00916DA0">
        <w:rPr>
          <w:rFonts w:cstheme="minorHAnsi"/>
          <w:sz w:val="40"/>
          <w:szCs w:val="40"/>
        </w:rPr>
        <w:t xml:space="preserve"> Cuba</w:t>
      </w:r>
      <w:r w:rsidR="000451FB" w:rsidRPr="00916DA0">
        <w:rPr>
          <w:rFonts w:cstheme="minorHAnsi"/>
          <w:sz w:val="40"/>
          <w:szCs w:val="40"/>
        </w:rPr>
        <w:t xml:space="preserve"> was being reviewed</w:t>
      </w:r>
      <w:r w:rsidR="00AF20E5" w:rsidRPr="00916DA0">
        <w:rPr>
          <w:rFonts w:cstheme="minorHAnsi"/>
          <w:sz w:val="40"/>
          <w:szCs w:val="40"/>
        </w:rPr>
        <w:t>,</w:t>
      </w:r>
      <w:r w:rsidR="000451FB" w:rsidRPr="00916DA0">
        <w:rPr>
          <w:rFonts w:cstheme="minorHAnsi"/>
          <w:sz w:val="40"/>
          <w:szCs w:val="40"/>
        </w:rPr>
        <w:t xml:space="preserve"> and preliminary discussions with a possible partner w</w:t>
      </w:r>
      <w:r w:rsidR="00527CF5" w:rsidRPr="00916DA0">
        <w:rPr>
          <w:rFonts w:cstheme="minorHAnsi"/>
          <w:sz w:val="40"/>
          <w:szCs w:val="40"/>
        </w:rPr>
        <w:t>ere underway</w:t>
      </w:r>
      <w:r w:rsidRPr="00916DA0">
        <w:rPr>
          <w:rFonts w:cstheme="minorHAnsi"/>
          <w:sz w:val="40"/>
          <w:szCs w:val="40"/>
        </w:rPr>
        <w:t>.</w:t>
      </w:r>
    </w:p>
    <w:p w14:paraId="244914F8" w14:textId="6309CF59" w:rsidR="00F07FD1" w:rsidRPr="00916DA0" w:rsidRDefault="003E506F" w:rsidP="006C4215">
      <w:pPr>
        <w:pStyle w:val="MinutesList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Board member </w:t>
      </w:r>
      <w:r w:rsidR="00A94258" w:rsidRPr="00916DA0">
        <w:rPr>
          <w:rFonts w:cstheme="minorHAnsi"/>
          <w:sz w:val="40"/>
          <w:szCs w:val="40"/>
        </w:rPr>
        <w:t xml:space="preserve">Rosemary Roberson was </w:t>
      </w:r>
      <w:r w:rsidR="00A65019" w:rsidRPr="00916DA0">
        <w:rPr>
          <w:rFonts w:cstheme="minorHAnsi"/>
          <w:sz w:val="40"/>
          <w:szCs w:val="40"/>
        </w:rPr>
        <w:t xml:space="preserve">presented with a plaque and </w:t>
      </w:r>
      <w:r w:rsidR="00A94258" w:rsidRPr="00916DA0">
        <w:rPr>
          <w:rFonts w:cstheme="minorHAnsi"/>
          <w:sz w:val="40"/>
          <w:szCs w:val="40"/>
        </w:rPr>
        <w:t xml:space="preserve">recognized for her many years of </w:t>
      </w:r>
      <w:r w:rsidR="00263C2E" w:rsidRPr="00916DA0">
        <w:rPr>
          <w:rFonts w:cstheme="minorHAnsi"/>
          <w:sz w:val="40"/>
          <w:szCs w:val="40"/>
        </w:rPr>
        <w:t xml:space="preserve">dedication and </w:t>
      </w:r>
      <w:r w:rsidR="00A94258" w:rsidRPr="00916DA0">
        <w:rPr>
          <w:rFonts w:cstheme="minorHAnsi"/>
          <w:sz w:val="40"/>
          <w:szCs w:val="40"/>
        </w:rPr>
        <w:t xml:space="preserve">service to the agency and the citizens of South Carolina. </w:t>
      </w:r>
    </w:p>
    <w:p w14:paraId="26C70932" w14:textId="5A611264" w:rsidR="00166EC7" w:rsidRPr="00916DA0" w:rsidRDefault="000A100D" w:rsidP="006F69E6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Presentations</w:t>
      </w:r>
    </w:p>
    <w:p w14:paraId="5DA84AD3" w14:textId="78B36FAC" w:rsidR="00A94258" w:rsidRPr="00916DA0" w:rsidRDefault="00A94258" w:rsidP="006F69E6">
      <w:pPr>
        <w:keepNext/>
        <w:rPr>
          <w:rFonts w:cstheme="minorHAnsi"/>
          <w:sz w:val="40"/>
          <w:szCs w:val="36"/>
        </w:rPr>
      </w:pPr>
      <w:r w:rsidRPr="00916DA0">
        <w:rPr>
          <w:rFonts w:cstheme="minorHAnsi"/>
          <w:sz w:val="40"/>
          <w:szCs w:val="36"/>
        </w:rPr>
        <w:t xml:space="preserve">Matthew </w:t>
      </w:r>
      <w:r w:rsidR="00432E8A" w:rsidRPr="00916DA0">
        <w:rPr>
          <w:rFonts w:cstheme="minorHAnsi"/>
          <w:sz w:val="40"/>
          <w:szCs w:val="36"/>
        </w:rPr>
        <w:t xml:space="preserve">Daugherty </w:t>
      </w:r>
      <w:r w:rsidRPr="00916DA0">
        <w:rPr>
          <w:rFonts w:cstheme="minorHAnsi"/>
          <w:sz w:val="40"/>
          <w:szCs w:val="36"/>
        </w:rPr>
        <w:t>reported:</w:t>
      </w:r>
    </w:p>
    <w:p w14:paraId="6AFBD681" w14:textId="263117E1" w:rsidR="00A94258" w:rsidRPr="00916DA0" w:rsidRDefault="00A65019" w:rsidP="00A94258">
      <w:pPr>
        <w:pStyle w:val="ListParagraph"/>
        <w:numPr>
          <w:ilvl w:val="0"/>
          <w:numId w:val="13"/>
        </w:numPr>
        <w:rPr>
          <w:rFonts w:cstheme="minorHAnsi"/>
          <w:sz w:val="40"/>
          <w:szCs w:val="36"/>
        </w:rPr>
      </w:pPr>
      <w:r w:rsidRPr="00916DA0">
        <w:rPr>
          <w:rFonts w:cstheme="minorHAnsi"/>
          <w:sz w:val="40"/>
          <w:szCs w:val="36"/>
        </w:rPr>
        <w:t xml:space="preserve">A search </w:t>
      </w:r>
      <w:r w:rsidR="00527CF5" w:rsidRPr="00916DA0">
        <w:rPr>
          <w:rFonts w:cstheme="minorHAnsi"/>
          <w:sz w:val="40"/>
          <w:szCs w:val="36"/>
        </w:rPr>
        <w:t>was</w:t>
      </w:r>
      <w:r w:rsidRPr="00916DA0">
        <w:rPr>
          <w:rFonts w:cstheme="minorHAnsi"/>
          <w:sz w:val="40"/>
          <w:szCs w:val="36"/>
        </w:rPr>
        <w:t xml:space="preserve"> underway for new </w:t>
      </w:r>
      <w:r w:rsidR="00A94258" w:rsidRPr="00916DA0">
        <w:rPr>
          <w:rFonts w:cstheme="minorHAnsi"/>
          <w:sz w:val="40"/>
          <w:szCs w:val="36"/>
        </w:rPr>
        <w:t>office space in Conway and Florence.</w:t>
      </w:r>
    </w:p>
    <w:p w14:paraId="42B712D0" w14:textId="35E5EBAB" w:rsidR="00A94258" w:rsidRPr="00916DA0" w:rsidRDefault="00A94258" w:rsidP="00A94258">
      <w:pPr>
        <w:pStyle w:val="ListParagraph"/>
        <w:numPr>
          <w:ilvl w:val="0"/>
          <w:numId w:val="13"/>
        </w:numPr>
        <w:rPr>
          <w:rFonts w:cstheme="minorHAnsi"/>
          <w:sz w:val="40"/>
          <w:szCs w:val="36"/>
        </w:rPr>
      </w:pPr>
      <w:r w:rsidRPr="00916DA0">
        <w:rPr>
          <w:rFonts w:cstheme="minorHAnsi"/>
          <w:sz w:val="40"/>
          <w:szCs w:val="36"/>
        </w:rPr>
        <w:t xml:space="preserve">Mold clean up </w:t>
      </w:r>
      <w:r w:rsidR="00527CF5" w:rsidRPr="00916DA0">
        <w:rPr>
          <w:rFonts w:cstheme="minorHAnsi"/>
          <w:sz w:val="40"/>
          <w:szCs w:val="36"/>
        </w:rPr>
        <w:t>would be need</w:t>
      </w:r>
      <w:r w:rsidR="003454F7" w:rsidRPr="00916DA0">
        <w:rPr>
          <w:rFonts w:cstheme="minorHAnsi"/>
          <w:sz w:val="40"/>
          <w:szCs w:val="36"/>
        </w:rPr>
        <w:t>ed</w:t>
      </w:r>
      <w:r w:rsidR="00527CF5" w:rsidRPr="00916DA0">
        <w:rPr>
          <w:rFonts w:cstheme="minorHAnsi"/>
          <w:sz w:val="40"/>
          <w:szCs w:val="36"/>
        </w:rPr>
        <w:t xml:space="preserve"> in t</w:t>
      </w:r>
      <w:r w:rsidRPr="00916DA0">
        <w:rPr>
          <w:rFonts w:cstheme="minorHAnsi"/>
          <w:sz w:val="40"/>
          <w:szCs w:val="36"/>
        </w:rPr>
        <w:t>he Walterboro office.</w:t>
      </w:r>
    </w:p>
    <w:p w14:paraId="2A4C634B" w14:textId="310E186E" w:rsidR="00A94258" w:rsidRPr="00916DA0" w:rsidRDefault="00A65019" w:rsidP="003E506F">
      <w:pPr>
        <w:pStyle w:val="ListParagraph"/>
        <w:keepNext/>
        <w:numPr>
          <w:ilvl w:val="0"/>
          <w:numId w:val="13"/>
        </w:numPr>
        <w:rPr>
          <w:rFonts w:cstheme="minorHAnsi"/>
          <w:sz w:val="40"/>
          <w:szCs w:val="36"/>
        </w:rPr>
      </w:pPr>
      <w:r w:rsidRPr="00916DA0">
        <w:rPr>
          <w:rFonts w:cstheme="minorHAnsi"/>
          <w:sz w:val="40"/>
          <w:szCs w:val="36"/>
        </w:rPr>
        <w:t>Ongoing projects in Columbia</w:t>
      </w:r>
      <w:r w:rsidR="00A94258" w:rsidRPr="00916DA0">
        <w:rPr>
          <w:rFonts w:cstheme="minorHAnsi"/>
          <w:sz w:val="40"/>
          <w:szCs w:val="36"/>
        </w:rPr>
        <w:t xml:space="preserve"> include</w:t>
      </w:r>
      <w:r w:rsidR="00527CF5" w:rsidRPr="00916DA0">
        <w:rPr>
          <w:rFonts w:cstheme="minorHAnsi"/>
          <w:sz w:val="40"/>
          <w:szCs w:val="36"/>
        </w:rPr>
        <w:t>d</w:t>
      </w:r>
      <w:r w:rsidR="00A94258" w:rsidRPr="00916DA0">
        <w:rPr>
          <w:rFonts w:cstheme="minorHAnsi"/>
          <w:sz w:val="40"/>
          <w:szCs w:val="36"/>
        </w:rPr>
        <w:t>:</w:t>
      </w:r>
    </w:p>
    <w:p w14:paraId="5BBDDF5A" w14:textId="0DEA00C7" w:rsidR="00A94258" w:rsidRPr="00916DA0" w:rsidRDefault="00527CF5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The p</w:t>
      </w:r>
      <w:r w:rsidR="00A94258" w:rsidRPr="00916DA0">
        <w:rPr>
          <w:rFonts w:cstheme="minorHAnsi"/>
          <w:sz w:val="40"/>
          <w:szCs w:val="40"/>
        </w:rPr>
        <w:t xml:space="preserve">lumbing </w:t>
      </w:r>
      <w:r w:rsidR="00D205B5" w:rsidRPr="00916DA0">
        <w:rPr>
          <w:rFonts w:cstheme="minorHAnsi"/>
          <w:sz w:val="40"/>
          <w:szCs w:val="40"/>
        </w:rPr>
        <w:t>in the dormitory</w:t>
      </w:r>
      <w:r w:rsidR="00A94258" w:rsidRPr="00916DA0">
        <w:rPr>
          <w:rFonts w:cstheme="minorHAnsi"/>
          <w:sz w:val="40"/>
          <w:szCs w:val="40"/>
        </w:rPr>
        <w:t xml:space="preserve"> </w:t>
      </w:r>
      <w:r w:rsidRPr="00916DA0">
        <w:rPr>
          <w:rFonts w:cstheme="minorHAnsi"/>
          <w:sz w:val="40"/>
          <w:szCs w:val="40"/>
        </w:rPr>
        <w:t>would need</w:t>
      </w:r>
      <w:r w:rsidR="00295F92" w:rsidRPr="00916DA0">
        <w:rPr>
          <w:rFonts w:cstheme="minorHAnsi"/>
          <w:sz w:val="40"/>
          <w:szCs w:val="40"/>
        </w:rPr>
        <w:t xml:space="preserve"> </w:t>
      </w:r>
      <w:r w:rsidR="00A65019" w:rsidRPr="00916DA0">
        <w:rPr>
          <w:rFonts w:cstheme="minorHAnsi"/>
          <w:sz w:val="40"/>
          <w:szCs w:val="40"/>
        </w:rPr>
        <w:t>upgrading</w:t>
      </w:r>
      <w:r w:rsidR="00D205B5" w:rsidRPr="00916DA0">
        <w:rPr>
          <w:rFonts w:cstheme="minorHAnsi"/>
          <w:sz w:val="40"/>
          <w:szCs w:val="40"/>
        </w:rPr>
        <w:t xml:space="preserve"> </w:t>
      </w:r>
      <w:r w:rsidR="00A94258" w:rsidRPr="00916DA0">
        <w:rPr>
          <w:rFonts w:cstheme="minorHAnsi"/>
          <w:sz w:val="40"/>
          <w:szCs w:val="40"/>
        </w:rPr>
        <w:t xml:space="preserve">to </w:t>
      </w:r>
      <w:r w:rsidR="00A65019" w:rsidRPr="00916DA0">
        <w:rPr>
          <w:rFonts w:cstheme="minorHAnsi"/>
          <w:sz w:val="40"/>
          <w:szCs w:val="40"/>
        </w:rPr>
        <w:t xml:space="preserve">properly </w:t>
      </w:r>
      <w:r w:rsidRPr="00916DA0">
        <w:rPr>
          <w:rFonts w:cstheme="minorHAnsi"/>
          <w:sz w:val="40"/>
          <w:szCs w:val="40"/>
        </w:rPr>
        <w:t>accommodate</w:t>
      </w:r>
      <w:r w:rsidR="00A94258" w:rsidRPr="00916DA0">
        <w:rPr>
          <w:rFonts w:cstheme="minorHAnsi"/>
          <w:sz w:val="40"/>
          <w:szCs w:val="40"/>
        </w:rPr>
        <w:t xml:space="preserve"> </w:t>
      </w:r>
      <w:r w:rsidR="00D205B5" w:rsidRPr="00916DA0">
        <w:rPr>
          <w:rFonts w:cstheme="minorHAnsi"/>
          <w:sz w:val="40"/>
          <w:szCs w:val="40"/>
        </w:rPr>
        <w:t xml:space="preserve">the </w:t>
      </w:r>
      <w:r w:rsidR="00A94258" w:rsidRPr="00916DA0">
        <w:rPr>
          <w:rFonts w:cstheme="minorHAnsi"/>
          <w:sz w:val="40"/>
          <w:szCs w:val="40"/>
        </w:rPr>
        <w:t>washer</w:t>
      </w:r>
      <w:r w:rsidRPr="00916DA0">
        <w:rPr>
          <w:rFonts w:cstheme="minorHAnsi"/>
          <w:sz w:val="40"/>
          <w:szCs w:val="40"/>
        </w:rPr>
        <w:t>s</w:t>
      </w:r>
      <w:r w:rsidR="00A94258" w:rsidRPr="00916DA0">
        <w:rPr>
          <w:rFonts w:cstheme="minorHAnsi"/>
          <w:sz w:val="40"/>
          <w:szCs w:val="40"/>
        </w:rPr>
        <w:t xml:space="preserve"> and dryer</w:t>
      </w:r>
      <w:r w:rsidRPr="00916DA0">
        <w:rPr>
          <w:rFonts w:cstheme="minorHAnsi"/>
          <w:sz w:val="40"/>
          <w:szCs w:val="40"/>
        </w:rPr>
        <w:t>s</w:t>
      </w:r>
      <w:r w:rsidR="00A94258" w:rsidRPr="00916DA0">
        <w:rPr>
          <w:rFonts w:cstheme="minorHAnsi"/>
          <w:sz w:val="40"/>
          <w:szCs w:val="40"/>
        </w:rPr>
        <w:t>.</w:t>
      </w:r>
    </w:p>
    <w:p w14:paraId="4014C2D9" w14:textId="4CA0BECC" w:rsidR="00A94258" w:rsidRPr="00916DA0" w:rsidRDefault="00A65019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The g</w:t>
      </w:r>
      <w:r w:rsidR="00A94258" w:rsidRPr="00916DA0">
        <w:rPr>
          <w:rFonts w:cstheme="minorHAnsi"/>
          <w:sz w:val="40"/>
          <w:szCs w:val="40"/>
        </w:rPr>
        <w:t xml:space="preserve">enerator </w:t>
      </w:r>
      <w:r w:rsidR="003454F7" w:rsidRPr="00916DA0">
        <w:rPr>
          <w:rFonts w:cstheme="minorHAnsi"/>
          <w:sz w:val="40"/>
          <w:szCs w:val="40"/>
        </w:rPr>
        <w:t xml:space="preserve">would need </w:t>
      </w:r>
      <w:r w:rsidR="00527CF5" w:rsidRPr="00916DA0">
        <w:rPr>
          <w:rFonts w:cstheme="minorHAnsi"/>
          <w:sz w:val="40"/>
          <w:szCs w:val="40"/>
        </w:rPr>
        <w:t>to be replaced</w:t>
      </w:r>
      <w:r w:rsidRPr="00916DA0">
        <w:rPr>
          <w:rFonts w:cstheme="minorHAnsi"/>
          <w:sz w:val="40"/>
          <w:szCs w:val="40"/>
        </w:rPr>
        <w:t>.</w:t>
      </w:r>
    </w:p>
    <w:p w14:paraId="435EF5F6" w14:textId="45C4AA28" w:rsidR="00A94258" w:rsidRPr="00916DA0" w:rsidRDefault="00527CF5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O</w:t>
      </w:r>
      <w:r w:rsidR="005D31F9" w:rsidRPr="00916DA0">
        <w:rPr>
          <w:rFonts w:cstheme="minorHAnsi"/>
          <w:sz w:val="40"/>
          <w:szCs w:val="40"/>
        </w:rPr>
        <w:t xml:space="preserve">utside </w:t>
      </w:r>
      <w:r w:rsidR="00A94258" w:rsidRPr="00916DA0">
        <w:rPr>
          <w:rFonts w:cstheme="minorHAnsi"/>
          <w:sz w:val="40"/>
          <w:szCs w:val="40"/>
        </w:rPr>
        <w:t>lights</w:t>
      </w:r>
      <w:r w:rsidR="00A65019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 xml:space="preserve">would need </w:t>
      </w:r>
      <w:r w:rsidR="00A65019" w:rsidRPr="00916DA0">
        <w:rPr>
          <w:rFonts w:cstheme="minorHAnsi"/>
          <w:sz w:val="40"/>
          <w:szCs w:val="40"/>
        </w:rPr>
        <w:t>to be upgraded</w:t>
      </w:r>
      <w:r w:rsidR="00A94258" w:rsidRPr="00916DA0">
        <w:rPr>
          <w:rFonts w:cstheme="minorHAnsi"/>
          <w:sz w:val="40"/>
          <w:szCs w:val="40"/>
        </w:rPr>
        <w:t>.</w:t>
      </w:r>
    </w:p>
    <w:p w14:paraId="50DA5CF7" w14:textId="24C09DAB" w:rsidR="00A94258" w:rsidRPr="00916DA0" w:rsidRDefault="00527CF5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H</w:t>
      </w:r>
      <w:r w:rsidR="00A65019" w:rsidRPr="00916DA0">
        <w:rPr>
          <w:rFonts w:cstheme="minorHAnsi"/>
          <w:sz w:val="40"/>
          <w:szCs w:val="40"/>
        </w:rPr>
        <w:t xml:space="preserve">andrails </w:t>
      </w:r>
      <w:r w:rsidR="003454F7" w:rsidRPr="00916DA0">
        <w:rPr>
          <w:rFonts w:cstheme="minorHAnsi"/>
          <w:sz w:val="40"/>
          <w:szCs w:val="40"/>
        </w:rPr>
        <w:t xml:space="preserve">would need </w:t>
      </w:r>
      <w:r w:rsidR="00A65019" w:rsidRPr="00916DA0">
        <w:rPr>
          <w:rFonts w:cstheme="minorHAnsi"/>
          <w:sz w:val="40"/>
          <w:szCs w:val="40"/>
        </w:rPr>
        <w:t xml:space="preserve">to be replaced </w:t>
      </w:r>
      <w:r w:rsidRPr="00916DA0">
        <w:rPr>
          <w:rFonts w:cstheme="minorHAnsi"/>
          <w:sz w:val="40"/>
          <w:szCs w:val="40"/>
        </w:rPr>
        <w:t>due to</w:t>
      </w:r>
      <w:r w:rsidR="00A94258" w:rsidRPr="00916DA0">
        <w:rPr>
          <w:rFonts w:cstheme="minorHAnsi"/>
          <w:sz w:val="40"/>
          <w:szCs w:val="40"/>
        </w:rPr>
        <w:t xml:space="preserve"> safety concerns.</w:t>
      </w:r>
    </w:p>
    <w:p w14:paraId="5E342B5E" w14:textId="0C6D7A7F" w:rsidR="00A94258" w:rsidRPr="00916DA0" w:rsidRDefault="00A65019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Some BEP stands </w:t>
      </w:r>
      <w:r w:rsidR="00527CF5" w:rsidRPr="00916DA0">
        <w:rPr>
          <w:rFonts w:cstheme="minorHAnsi"/>
          <w:sz w:val="40"/>
          <w:szCs w:val="40"/>
        </w:rPr>
        <w:t>would need</w:t>
      </w:r>
      <w:r w:rsidRPr="00916DA0">
        <w:rPr>
          <w:rFonts w:cstheme="minorHAnsi"/>
          <w:sz w:val="40"/>
          <w:szCs w:val="40"/>
        </w:rPr>
        <w:t xml:space="preserve"> to be cleaned and repaired</w:t>
      </w:r>
      <w:r w:rsidR="00A94258" w:rsidRPr="00916DA0">
        <w:rPr>
          <w:rFonts w:cstheme="minorHAnsi"/>
          <w:sz w:val="40"/>
          <w:szCs w:val="40"/>
        </w:rPr>
        <w:t>.</w:t>
      </w:r>
    </w:p>
    <w:p w14:paraId="0DDE772F" w14:textId="5F0117A7" w:rsidR="00A94258" w:rsidRPr="00916DA0" w:rsidRDefault="00527CF5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lastRenderedPageBreak/>
        <w:t>An i</w:t>
      </w:r>
      <w:r w:rsidR="00A94258" w:rsidRPr="00916DA0">
        <w:rPr>
          <w:rFonts w:cstheme="minorHAnsi"/>
          <w:sz w:val="40"/>
          <w:szCs w:val="40"/>
        </w:rPr>
        <w:t xml:space="preserve">cemaker </w:t>
      </w:r>
      <w:r w:rsidRPr="00916DA0">
        <w:rPr>
          <w:rFonts w:cstheme="minorHAnsi"/>
          <w:sz w:val="40"/>
          <w:szCs w:val="40"/>
        </w:rPr>
        <w:t>in Building C had leaked.</w:t>
      </w:r>
    </w:p>
    <w:p w14:paraId="172734BA" w14:textId="465920D2" w:rsidR="00A94258" w:rsidRPr="00916DA0" w:rsidRDefault="00A65019" w:rsidP="00916DA0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Buildings and sidewalks </w:t>
      </w:r>
      <w:r w:rsidR="00527CF5" w:rsidRPr="00916DA0">
        <w:rPr>
          <w:rFonts w:cstheme="minorHAnsi"/>
          <w:sz w:val="40"/>
          <w:szCs w:val="40"/>
        </w:rPr>
        <w:t>had</w:t>
      </w:r>
      <w:r w:rsidRPr="00916DA0">
        <w:rPr>
          <w:rFonts w:cstheme="minorHAnsi"/>
          <w:sz w:val="40"/>
          <w:szCs w:val="40"/>
        </w:rPr>
        <w:t xml:space="preserve"> been pressure washed</w:t>
      </w:r>
      <w:r w:rsidR="003454F7" w:rsidRPr="00916DA0">
        <w:rPr>
          <w:rFonts w:cstheme="minorHAnsi"/>
          <w:sz w:val="40"/>
          <w:szCs w:val="40"/>
        </w:rPr>
        <w:t>,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b</w:t>
      </w:r>
      <w:r w:rsidR="006D0ED9" w:rsidRPr="00916DA0">
        <w:rPr>
          <w:rFonts w:cstheme="minorHAnsi"/>
          <w:sz w:val="40"/>
          <w:szCs w:val="40"/>
        </w:rPr>
        <w:t xml:space="preserve">ushes </w:t>
      </w:r>
      <w:r w:rsidR="00527CF5" w:rsidRPr="00916DA0">
        <w:rPr>
          <w:rFonts w:cstheme="minorHAnsi"/>
          <w:sz w:val="40"/>
          <w:szCs w:val="40"/>
        </w:rPr>
        <w:t>had</w:t>
      </w:r>
      <w:r w:rsidR="006D0ED9" w:rsidRPr="00916DA0">
        <w:rPr>
          <w:rFonts w:cstheme="minorHAnsi"/>
          <w:sz w:val="40"/>
          <w:szCs w:val="40"/>
        </w:rPr>
        <w:t xml:space="preserve"> been trimmed</w:t>
      </w:r>
      <w:r w:rsidR="003454F7" w:rsidRPr="00916DA0">
        <w:rPr>
          <w:rFonts w:cstheme="minorHAnsi"/>
          <w:sz w:val="40"/>
          <w:szCs w:val="40"/>
        </w:rPr>
        <w:t>,</w:t>
      </w:r>
      <w:r w:rsidR="006D0ED9" w:rsidRPr="00916DA0">
        <w:rPr>
          <w:rFonts w:cstheme="minorHAnsi"/>
          <w:sz w:val="40"/>
          <w:szCs w:val="40"/>
        </w:rPr>
        <w:t xml:space="preserve"> and</w:t>
      </w:r>
      <w:r w:rsidR="007322DE" w:rsidRPr="00916DA0">
        <w:rPr>
          <w:rFonts w:cstheme="minorHAnsi"/>
          <w:sz w:val="40"/>
          <w:szCs w:val="40"/>
        </w:rPr>
        <w:t xml:space="preserve"> other landscaping improvements made to the campus</w:t>
      </w:r>
      <w:r w:rsidR="003454F7" w:rsidRPr="00916DA0">
        <w:rPr>
          <w:rFonts w:cstheme="minorHAnsi"/>
          <w:sz w:val="40"/>
          <w:szCs w:val="40"/>
        </w:rPr>
        <w:t xml:space="preserve">. </w:t>
      </w:r>
      <w:r w:rsidR="007322DE" w:rsidRPr="00916DA0">
        <w:rPr>
          <w:rFonts w:cstheme="minorHAnsi"/>
          <w:sz w:val="40"/>
          <w:szCs w:val="40"/>
        </w:rPr>
        <w:t xml:space="preserve">   </w:t>
      </w:r>
    </w:p>
    <w:p w14:paraId="65F90A6E" w14:textId="2DC4231D" w:rsidR="008070DB" w:rsidRPr="000F37D0" w:rsidRDefault="006D0ED9" w:rsidP="007F51F3">
      <w:pPr>
        <w:pStyle w:val="MinutesList"/>
        <w:numPr>
          <w:ilvl w:val="1"/>
          <w:numId w:val="13"/>
        </w:numPr>
        <w:rPr>
          <w:rFonts w:cstheme="minorHAnsi"/>
          <w:sz w:val="40"/>
          <w:szCs w:val="40"/>
        </w:rPr>
      </w:pPr>
      <w:r w:rsidRPr="000F37D0">
        <w:rPr>
          <w:rFonts w:cstheme="minorHAnsi"/>
          <w:sz w:val="40"/>
          <w:szCs w:val="40"/>
        </w:rPr>
        <w:t xml:space="preserve">A tree </w:t>
      </w:r>
      <w:r w:rsidR="008070DB" w:rsidRPr="000F37D0">
        <w:rPr>
          <w:rFonts w:cstheme="minorHAnsi"/>
          <w:sz w:val="40"/>
          <w:szCs w:val="40"/>
        </w:rPr>
        <w:t xml:space="preserve">in the parking lot </w:t>
      </w:r>
      <w:r w:rsidR="00997C26" w:rsidRPr="000F37D0">
        <w:rPr>
          <w:rFonts w:cstheme="minorHAnsi"/>
          <w:sz w:val="40"/>
          <w:szCs w:val="40"/>
        </w:rPr>
        <w:t xml:space="preserve">on the Confederate </w:t>
      </w:r>
      <w:r w:rsidR="008070DB" w:rsidRPr="000F37D0">
        <w:rPr>
          <w:rFonts w:cstheme="minorHAnsi"/>
          <w:sz w:val="40"/>
          <w:szCs w:val="40"/>
        </w:rPr>
        <w:t>Avenue</w:t>
      </w:r>
      <w:r w:rsidR="00997C26" w:rsidRPr="000F37D0">
        <w:rPr>
          <w:rFonts w:cstheme="minorHAnsi"/>
          <w:sz w:val="40"/>
          <w:szCs w:val="40"/>
        </w:rPr>
        <w:t xml:space="preserve"> side </w:t>
      </w:r>
      <w:r w:rsidR="008070DB" w:rsidRPr="000F37D0">
        <w:rPr>
          <w:rFonts w:cstheme="minorHAnsi"/>
          <w:sz w:val="40"/>
          <w:szCs w:val="40"/>
        </w:rPr>
        <w:t xml:space="preserve">of the campus </w:t>
      </w:r>
      <w:r w:rsidR="00527CF5" w:rsidRPr="000F37D0">
        <w:rPr>
          <w:rFonts w:cstheme="minorHAnsi"/>
          <w:sz w:val="40"/>
          <w:szCs w:val="40"/>
        </w:rPr>
        <w:t>would need to</w:t>
      </w:r>
      <w:r w:rsidR="008070DB" w:rsidRPr="000F37D0">
        <w:rPr>
          <w:rFonts w:cstheme="minorHAnsi"/>
          <w:sz w:val="40"/>
          <w:szCs w:val="40"/>
        </w:rPr>
        <w:t xml:space="preserve"> be removed </w:t>
      </w:r>
      <w:r w:rsidR="00527CF5" w:rsidRPr="000F37D0">
        <w:rPr>
          <w:rFonts w:cstheme="minorHAnsi"/>
          <w:sz w:val="40"/>
          <w:szCs w:val="40"/>
        </w:rPr>
        <w:t>due</w:t>
      </w:r>
      <w:r w:rsidR="008070DB" w:rsidRPr="000F37D0">
        <w:rPr>
          <w:rFonts w:cstheme="minorHAnsi"/>
          <w:sz w:val="40"/>
          <w:szCs w:val="40"/>
        </w:rPr>
        <w:t xml:space="preserve"> </w:t>
      </w:r>
      <w:r w:rsidR="003E506F" w:rsidRPr="000F37D0">
        <w:rPr>
          <w:rFonts w:cstheme="minorHAnsi"/>
          <w:sz w:val="40"/>
          <w:szCs w:val="40"/>
        </w:rPr>
        <w:t xml:space="preserve">to </w:t>
      </w:r>
      <w:r w:rsidR="008070DB" w:rsidRPr="000F37D0">
        <w:rPr>
          <w:rFonts w:cstheme="minorHAnsi"/>
          <w:sz w:val="40"/>
          <w:szCs w:val="40"/>
        </w:rPr>
        <w:t>safety concerns.</w:t>
      </w:r>
    </w:p>
    <w:p w14:paraId="740D895D" w14:textId="62492916" w:rsidR="00166EC7" w:rsidRPr="00916DA0" w:rsidRDefault="006C4215" w:rsidP="00BC090F">
      <w:pPr>
        <w:keepNext/>
        <w:rPr>
          <w:rFonts w:cstheme="minorHAnsi"/>
          <w:sz w:val="40"/>
          <w:szCs w:val="36"/>
        </w:rPr>
      </w:pPr>
      <w:r w:rsidRPr="00916DA0">
        <w:rPr>
          <w:rFonts w:cstheme="minorHAnsi"/>
          <w:sz w:val="40"/>
          <w:szCs w:val="36"/>
        </w:rPr>
        <w:t>Kisa Grate</w:t>
      </w:r>
      <w:r w:rsidR="00166EC7" w:rsidRPr="00916DA0">
        <w:rPr>
          <w:rFonts w:cstheme="minorHAnsi"/>
          <w:sz w:val="40"/>
          <w:szCs w:val="36"/>
        </w:rPr>
        <w:t xml:space="preserve"> </w:t>
      </w:r>
      <w:r w:rsidR="00186E5C" w:rsidRPr="00916DA0">
        <w:rPr>
          <w:rFonts w:cstheme="minorHAnsi"/>
          <w:sz w:val="40"/>
          <w:szCs w:val="36"/>
        </w:rPr>
        <w:t>r</w:t>
      </w:r>
      <w:r w:rsidR="00166EC7" w:rsidRPr="00916DA0">
        <w:rPr>
          <w:rFonts w:cstheme="minorHAnsi"/>
          <w:sz w:val="40"/>
          <w:szCs w:val="36"/>
        </w:rPr>
        <w:t>eported:</w:t>
      </w:r>
    </w:p>
    <w:p w14:paraId="00950983" w14:textId="31E98D51" w:rsidR="00DF486D" w:rsidRPr="00916DA0" w:rsidRDefault="003454F7" w:rsidP="006F69E6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Seventy-five (75)</w:t>
      </w:r>
      <w:r w:rsidR="002E440A" w:rsidRPr="00916DA0">
        <w:rPr>
          <w:rFonts w:cstheme="minorHAnsi"/>
          <w:sz w:val="40"/>
          <w:szCs w:val="40"/>
        </w:rPr>
        <w:t xml:space="preserve"> consumers </w:t>
      </w:r>
      <w:r w:rsidR="00527CF5" w:rsidRPr="00916DA0">
        <w:rPr>
          <w:rFonts w:cstheme="minorHAnsi"/>
          <w:sz w:val="40"/>
          <w:szCs w:val="40"/>
        </w:rPr>
        <w:t>had been</w:t>
      </w:r>
      <w:r w:rsidR="002E440A" w:rsidRPr="00916DA0">
        <w:rPr>
          <w:rFonts w:cstheme="minorHAnsi"/>
          <w:sz w:val="40"/>
          <w:szCs w:val="40"/>
        </w:rPr>
        <w:t xml:space="preserve"> assisted with </w:t>
      </w:r>
      <w:r w:rsidR="006D0ED9" w:rsidRPr="00916DA0">
        <w:rPr>
          <w:rFonts w:cstheme="minorHAnsi"/>
          <w:sz w:val="40"/>
          <w:szCs w:val="40"/>
        </w:rPr>
        <w:t xml:space="preserve">achieving </w:t>
      </w:r>
      <w:r w:rsidR="002E440A" w:rsidRPr="00916DA0">
        <w:rPr>
          <w:rFonts w:cstheme="minorHAnsi"/>
          <w:sz w:val="40"/>
          <w:szCs w:val="40"/>
        </w:rPr>
        <w:t>employment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6F69E6" w:rsidRPr="00916DA0">
        <w:rPr>
          <w:rFonts w:cstheme="minorHAnsi"/>
          <w:sz w:val="40"/>
          <w:szCs w:val="40"/>
        </w:rPr>
        <w:t>which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4534DF" w:rsidRPr="00916DA0">
        <w:rPr>
          <w:rFonts w:cstheme="minorHAnsi"/>
          <w:sz w:val="40"/>
          <w:szCs w:val="40"/>
        </w:rPr>
        <w:t xml:space="preserve">aligned with </w:t>
      </w:r>
      <w:r w:rsidR="0015552F" w:rsidRPr="00916DA0">
        <w:rPr>
          <w:rFonts w:cstheme="minorHAnsi"/>
          <w:sz w:val="40"/>
          <w:szCs w:val="40"/>
        </w:rPr>
        <w:t>the</w:t>
      </w:r>
      <w:r w:rsidR="006D0ED9" w:rsidRPr="00916DA0">
        <w:rPr>
          <w:rFonts w:cstheme="minorHAnsi"/>
          <w:sz w:val="40"/>
          <w:szCs w:val="40"/>
        </w:rPr>
        <w:t>ir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="004534DF" w:rsidRPr="00916DA0">
        <w:rPr>
          <w:rFonts w:cstheme="minorHAnsi"/>
          <w:sz w:val="40"/>
          <w:szCs w:val="40"/>
        </w:rPr>
        <w:t>career goals.</w:t>
      </w:r>
      <w:r w:rsidR="00527CF5" w:rsidRPr="00916DA0">
        <w:rPr>
          <w:rFonts w:cstheme="minorHAnsi"/>
          <w:sz w:val="40"/>
          <w:szCs w:val="40"/>
        </w:rPr>
        <w:t xml:space="preserve"> Positions filled included:</w:t>
      </w:r>
    </w:p>
    <w:p w14:paraId="71C99AB6" w14:textId="31A9BDAC" w:rsidR="00527CF5" w:rsidRPr="00916DA0" w:rsidRDefault="00527CF5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A </w:t>
      </w:r>
      <w:r w:rsidR="004534DF" w:rsidRPr="00916DA0">
        <w:rPr>
          <w:rFonts w:cstheme="minorHAnsi"/>
          <w:sz w:val="40"/>
          <w:szCs w:val="40"/>
        </w:rPr>
        <w:t>Certified Peer Support</w:t>
      </w:r>
      <w:r w:rsidR="00EB3AF5" w:rsidRPr="00916DA0">
        <w:rPr>
          <w:rFonts w:cstheme="minorHAnsi"/>
          <w:sz w:val="40"/>
          <w:szCs w:val="40"/>
        </w:rPr>
        <w:t xml:space="preserve"> Specialist with </w:t>
      </w:r>
      <w:r w:rsidR="006F69E6" w:rsidRPr="00916DA0">
        <w:rPr>
          <w:rFonts w:cstheme="minorHAnsi"/>
          <w:sz w:val="40"/>
          <w:szCs w:val="40"/>
        </w:rPr>
        <w:t xml:space="preserve">the </w:t>
      </w:r>
      <w:r w:rsidR="00EB3AF5" w:rsidRPr="00916DA0">
        <w:rPr>
          <w:rFonts w:cstheme="minorHAnsi"/>
          <w:sz w:val="40"/>
          <w:szCs w:val="40"/>
        </w:rPr>
        <w:t>Charleston County Government</w:t>
      </w:r>
      <w:r w:rsidR="00C0514E" w:rsidRPr="00916DA0">
        <w:rPr>
          <w:rFonts w:cstheme="minorHAnsi"/>
          <w:sz w:val="40"/>
          <w:szCs w:val="40"/>
        </w:rPr>
        <w:t>,</w:t>
      </w:r>
    </w:p>
    <w:p w14:paraId="5C3CDCE4" w14:textId="3778AE66" w:rsidR="00527CF5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A</w:t>
      </w:r>
      <w:r w:rsidR="00527CF5" w:rsidRPr="00916DA0">
        <w:rPr>
          <w:rFonts w:cstheme="minorHAnsi"/>
          <w:sz w:val="40"/>
          <w:szCs w:val="40"/>
        </w:rPr>
        <w:t xml:space="preserve"> </w:t>
      </w:r>
      <w:r w:rsidR="00EB3AF5" w:rsidRPr="00916DA0">
        <w:rPr>
          <w:rFonts w:cstheme="minorHAnsi"/>
          <w:sz w:val="40"/>
          <w:szCs w:val="40"/>
        </w:rPr>
        <w:t>canteen at the Richland County Office Building</w:t>
      </w:r>
      <w:r w:rsidRPr="00916DA0">
        <w:rPr>
          <w:rFonts w:cstheme="minorHAnsi"/>
          <w:sz w:val="40"/>
          <w:szCs w:val="40"/>
        </w:rPr>
        <w:t xml:space="preserve"> (operated by a Blind Licensed Vendor)</w:t>
      </w:r>
      <w:r w:rsidR="00C0514E" w:rsidRPr="00916DA0">
        <w:rPr>
          <w:rFonts w:cstheme="minorHAnsi"/>
          <w:sz w:val="40"/>
          <w:szCs w:val="40"/>
        </w:rPr>
        <w:t>,</w:t>
      </w:r>
    </w:p>
    <w:p w14:paraId="2DA39629" w14:textId="2BC75500" w:rsidR="00527CF5" w:rsidRPr="00916DA0" w:rsidRDefault="00527CF5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A </w:t>
      </w:r>
      <w:r w:rsidR="00EB3AF5" w:rsidRPr="00916DA0">
        <w:rPr>
          <w:rFonts w:cstheme="minorHAnsi"/>
          <w:sz w:val="40"/>
          <w:szCs w:val="40"/>
        </w:rPr>
        <w:t>Heating and Air Mechanic</w:t>
      </w:r>
      <w:r w:rsidR="001537D3" w:rsidRPr="00916DA0">
        <w:rPr>
          <w:rFonts w:cstheme="minorHAnsi"/>
          <w:sz w:val="40"/>
          <w:szCs w:val="40"/>
        </w:rPr>
        <w:t>,</w:t>
      </w:r>
    </w:p>
    <w:p w14:paraId="5C43E9E0" w14:textId="414C4578" w:rsidR="004534DF" w:rsidRPr="00916DA0" w:rsidRDefault="00527CF5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An </w:t>
      </w:r>
      <w:r w:rsidR="00EB3AF5" w:rsidRPr="00916DA0">
        <w:rPr>
          <w:rFonts w:cstheme="minorHAnsi"/>
          <w:sz w:val="40"/>
          <w:szCs w:val="40"/>
        </w:rPr>
        <w:t>Automotive Technician</w:t>
      </w:r>
      <w:r w:rsidR="001537D3" w:rsidRPr="00916DA0">
        <w:rPr>
          <w:rFonts w:cstheme="minorHAnsi"/>
          <w:sz w:val="40"/>
          <w:szCs w:val="40"/>
        </w:rPr>
        <w:t>.</w:t>
      </w:r>
    </w:p>
    <w:p w14:paraId="06C9EBC6" w14:textId="6BA0E5D0" w:rsidR="00B3742E" w:rsidRPr="00916DA0" w:rsidRDefault="006F69E6" w:rsidP="006F69E6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The t</w:t>
      </w:r>
      <w:r w:rsidR="004534DF" w:rsidRPr="00916DA0">
        <w:rPr>
          <w:rFonts w:cstheme="minorHAnsi"/>
          <w:sz w:val="40"/>
          <w:szCs w:val="40"/>
        </w:rPr>
        <w:t xml:space="preserve">op areas </w:t>
      </w:r>
      <w:r w:rsidR="003E506F" w:rsidRPr="00916DA0">
        <w:rPr>
          <w:rFonts w:cstheme="minorHAnsi"/>
          <w:sz w:val="40"/>
          <w:szCs w:val="40"/>
        </w:rPr>
        <w:t xml:space="preserve">in which </w:t>
      </w:r>
      <w:r w:rsidR="006D0ED9" w:rsidRPr="00916DA0">
        <w:rPr>
          <w:rFonts w:cstheme="minorHAnsi"/>
          <w:sz w:val="40"/>
          <w:szCs w:val="40"/>
        </w:rPr>
        <w:t>consumer</w:t>
      </w:r>
      <w:r w:rsidR="003E506F" w:rsidRPr="00916DA0">
        <w:rPr>
          <w:rFonts w:cstheme="minorHAnsi"/>
          <w:sz w:val="40"/>
          <w:szCs w:val="40"/>
        </w:rPr>
        <w:t>s had been</w:t>
      </w:r>
      <w:r w:rsidR="006D0ED9" w:rsidRPr="00916DA0">
        <w:rPr>
          <w:rFonts w:cstheme="minorHAnsi"/>
          <w:sz w:val="40"/>
          <w:szCs w:val="40"/>
        </w:rPr>
        <w:t xml:space="preserve"> </w:t>
      </w:r>
      <w:r w:rsidR="004534DF" w:rsidRPr="00916DA0">
        <w:rPr>
          <w:rFonts w:cstheme="minorHAnsi"/>
          <w:sz w:val="40"/>
          <w:szCs w:val="40"/>
        </w:rPr>
        <w:t>employ</w:t>
      </w:r>
      <w:r w:rsidR="003E506F" w:rsidRPr="00916DA0">
        <w:rPr>
          <w:rFonts w:cstheme="minorHAnsi"/>
          <w:sz w:val="40"/>
          <w:szCs w:val="40"/>
        </w:rPr>
        <w:t>ed</w:t>
      </w:r>
      <w:r w:rsidR="004534DF" w:rsidRPr="00916DA0">
        <w:rPr>
          <w:rFonts w:cstheme="minorHAnsi"/>
          <w:sz w:val="40"/>
          <w:szCs w:val="40"/>
        </w:rPr>
        <w:t xml:space="preserve"> were:</w:t>
      </w:r>
    </w:p>
    <w:p w14:paraId="54672122" w14:textId="2611D5E0" w:rsidR="00527CF5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Office and Administrative Support</w:t>
      </w:r>
      <w:r w:rsidR="001537D3" w:rsidRPr="00916DA0">
        <w:rPr>
          <w:rFonts w:cstheme="minorHAnsi"/>
          <w:sz w:val="40"/>
          <w:szCs w:val="40"/>
        </w:rPr>
        <w:t>,</w:t>
      </w:r>
    </w:p>
    <w:p w14:paraId="331A9A79" w14:textId="1546BE94" w:rsidR="006F69E6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Sales and Sales Related Occupations</w:t>
      </w:r>
      <w:r w:rsidR="001537D3" w:rsidRPr="00916DA0">
        <w:rPr>
          <w:rFonts w:cstheme="minorHAnsi"/>
          <w:sz w:val="40"/>
          <w:szCs w:val="40"/>
        </w:rPr>
        <w:t>,</w:t>
      </w:r>
    </w:p>
    <w:p w14:paraId="7B93DE5D" w14:textId="560A0330" w:rsidR="006F69E6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Personal Care a</w:t>
      </w:r>
      <w:bookmarkStart w:id="0" w:name="_GoBack"/>
      <w:bookmarkEnd w:id="0"/>
      <w:r w:rsidRPr="00916DA0">
        <w:rPr>
          <w:rFonts w:cstheme="minorHAnsi"/>
          <w:sz w:val="40"/>
          <w:szCs w:val="40"/>
        </w:rPr>
        <w:t>nd Service</w:t>
      </w:r>
      <w:r w:rsidR="001537D3" w:rsidRPr="00916DA0">
        <w:rPr>
          <w:rFonts w:cstheme="minorHAnsi"/>
          <w:sz w:val="40"/>
          <w:szCs w:val="40"/>
        </w:rPr>
        <w:t>,</w:t>
      </w:r>
    </w:p>
    <w:p w14:paraId="128D583B" w14:textId="592936F5" w:rsidR="006F69E6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Business and Financial Operations</w:t>
      </w:r>
      <w:r w:rsidR="001537D3" w:rsidRPr="00916DA0">
        <w:rPr>
          <w:rFonts w:cstheme="minorHAnsi"/>
          <w:sz w:val="40"/>
          <w:szCs w:val="40"/>
        </w:rPr>
        <w:t>,</w:t>
      </w:r>
    </w:p>
    <w:p w14:paraId="21137E81" w14:textId="1D2E2BC6" w:rsidR="006F69E6" w:rsidRPr="00916DA0" w:rsidRDefault="006F69E6" w:rsidP="006F69E6">
      <w:pPr>
        <w:pStyle w:val="MinutesList"/>
        <w:numPr>
          <w:ilvl w:val="1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Computer and Mathematical Occupations</w:t>
      </w:r>
      <w:r w:rsidR="001537D3" w:rsidRPr="00916DA0">
        <w:rPr>
          <w:rFonts w:cstheme="minorHAnsi"/>
          <w:sz w:val="40"/>
          <w:szCs w:val="40"/>
        </w:rPr>
        <w:t>.</w:t>
      </w:r>
    </w:p>
    <w:p w14:paraId="037030AB" w14:textId="524B03AB" w:rsidR="00256357" w:rsidRPr="00916DA0" w:rsidRDefault="006F69E6" w:rsidP="006F69E6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lastRenderedPageBreak/>
        <w:t xml:space="preserve">A consumer </w:t>
      </w:r>
      <w:r w:rsidR="003E506F" w:rsidRPr="00916DA0">
        <w:rPr>
          <w:rFonts w:cstheme="minorHAnsi"/>
          <w:sz w:val="40"/>
          <w:szCs w:val="40"/>
        </w:rPr>
        <w:t>who</w:t>
      </w:r>
      <w:r w:rsidRPr="00916DA0">
        <w:rPr>
          <w:rFonts w:cstheme="minorHAnsi"/>
          <w:sz w:val="40"/>
          <w:szCs w:val="40"/>
        </w:rPr>
        <w:t xml:space="preserve"> had completed</w:t>
      </w:r>
      <w:r w:rsidR="0015552F" w:rsidRPr="00916DA0">
        <w:rPr>
          <w:rFonts w:cstheme="minorHAnsi"/>
          <w:sz w:val="40"/>
          <w:szCs w:val="40"/>
        </w:rPr>
        <w:t xml:space="preserve"> on</w:t>
      </w:r>
      <w:r w:rsidR="001537D3" w:rsidRPr="00916DA0">
        <w:rPr>
          <w:rFonts w:cstheme="minorHAnsi"/>
          <w:sz w:val="40"/>
          <w:szCs w:val="40"/>
        </w:rPr>
        <w:t>-</w:t>
      </w:r>
      <w:r w:rsidR="0015552F" w:rsidRPr="00916DA0">
        <w:rPr>
          <w:rFonts w:cstheme="minorHAnsi"/>
          <w:sz w:val="40"/>
          <w:szCs w:val="40"/>
        </w:rPr>
        <w:t>the</w:t>
      </w:r>
      <w:r w:rsidR="001537D3" w:rsidRPr="00916DA0">
        <w:rPr>
          <w:rFonts w:cstheme="minorHAnsi"/>
          <w:sz w:val="40"/>
          <w:szCs w:val="40"/>
        </w:rPr>
        <w:t>-</w:t>
      </w:r>
      <w:r w:rsidR="0015552F" w:rsidRPr="00916DA0">
        <w:rPr>
          <w:rFonts w:cstheme="minorHAnsi"/>
          <w:sz w:val="40"/>
          <w:szCs w:val="40"/>
        </w:rPr>
        <w:t xml:space="preserve">job training as a Nursing Assistant </w:t>
      </w:r>
      <w:r w:rsidR="00997C26" w:rsidRPr="00916DA0">
        <w:rPr>
          <w:rFonts w:cstheme="minorHAnsi"/>
          <w:sz w:val="40"/>
          <w:szCs w:val="40"/>
        </w:rPr>
        <w:t xml:space="preserve">and </w:t>
      </w:r>
      <w:r w:rsidRPr="00916DA0">
        <w:rPr>
          <w:rFonts w:cstheme="minorHAnsi"/>
          <w:sz w:val="40"/>
          <w:szCs w:val="40"/>
        </w:rPr>
        <w:t xml:space="preserve">passed </w:t>
      </w:r>
      <w:r w:rsidR="00C0514E" w:rsidRPr="00916DA0">
        <w:rPr>
          <w:rFonts w:cstheme="minorHAnsi"/>
          <w:sz w:val="40"/>
          <w:szCs w:val="40"/>
        </w:rPr>
        <w:t>their</w:t>
      </w:r>
      <w:r w:rsidR="00997C26"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>certification</w:t>
      </w:r>
      <w:r w:rsidR="00997C26"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>exam</w:t>
      </w:r>
      <w:r w:rsidRPr="00916DA0">
        <w:rPr>
          <w:rFonts w:cstheme="minorHAnsi"/>
          <w:sz w:val="40"/>
          <w:szCs w:val="40"/>
        </w:rPr>
        <w:t xml:space="preserve"> had started employment in May</w:t>
      </w:r>
      <w:r w:rsidR="00256357" w:rsidRPr="00916DA0">
        <w:rPr>
          <w:rFonts w:cstheme="minorHAnsi"/>
          <w:sz w:val="40"/>
          <w:szCs w:val="40"/>
        </w:rPr>
        <w:t>.</w:t>
      </w:r>
    </w:p>
    <w:p w14:paraId="48D17853" w14:textId="58CFB7AE" w:rsidR="00F80AC3" w:rsidRPr="00916DA0" w:rsidRDefault="00681ED4" w:rsidP="0012301B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A consumer would start employment</w:t>
      </w:r>
      <w:r w:rsidR="003454F7" w:rsidRPr="00916DA0">
        <w:rPr>
          <w:rFonts w:cstheme="minorHAnsi"/>
          <w:sz w:val="40"/>
          <w:szCs w:val="40"/>
        </w:rPr>
        <w:t xml:space="preserve"> on June 16, 2020,</w:t>
      </w:r>
      <w:r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 xml:space="preserve">with </w:t>
      </w:r>
      <w:r w:rsidR="00A94258" w:rsidRPr="00916DA0">
        <w:rPr>
          <w:rFonts w:cstheme="minorHAnsi"/>
          <w:sz w:val="40"/>
          <w:szCs w:val="40"/>
        </w:rPr>
        <w:t>Clemson University’s</w:t>
      </w:r>
      <w:r w:rsidR="0015552F" w:rsidRPr="00916DA0">
        <w:rPr>
          <w:rFonts w:cstheme="minorHAnsi"/>
          <w:sz w:val="40"/>
          <w:szCs w:val="40"/>
        </w:rPr>
        <w:t xml:space="preserve"> Computer and Information Technology Department</w:t>
      </w:r>
      <w:r w:rsidR="003454F7" w:rsidRPr="00916DA0">
        <w:rPr>
          <w:rFonts w:cstheme="minorHAnsi"/>
          <w:sz w:val="40"/>
          <w:szCs w:val="40"/>
        </w:rPr>
        <w:t xml:space="preserve"> as the team lead for the Student IT Services Division</w:t>
      </w:r>
      <w:r w:rsidR="0015552F" w:rsidRPr="00916DA0">
        <w:rPr>
          <w:rFonts w:cstheme="minorHAnsi"/>
          <w:sz w:val="40"/>
          <w:szCs w:val="40"/>
        </w:rPr>
        <w:t>.</w:t>
      </w:r>
    </w:p>
    <w:p w14:paraId="60F03AFC" w14:textId="066AA91C" w:rsidR="00256357" w:rsidRPr="00916DA0" w:rsidRDefault="00681ED4" w:rsidP="006F69E6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Several c</w:t>
      </w:r>
      <w:r w:rsidR="0015552F" w:rsidRPr="00916DA0">
        <w:rPr>
          <w:rFonts w:cstheme="minorHAnsi"/>
          <w:sz w:val="40"/>
          <w:szCs w:val="40"/>
        </w:rPr>
        <w:t xml:space="preserve">onsumers </w:t>
      </w:r>
      <w:r w:rsidR="003454F7" w:rsidRPr="00916DA0">
        <w:rPr>
          <w:rFonts w:cstheme="minorHAnsi"/>
          <w:sz w:val="40"/>
          <w:szCs w:val="40"/>
        </w:rPr>
        <w:t>had</w:t>
      </w:r>
      <w:r w:rsidR="0015552F" w:rsidRPr="00916DA0">
        <w:rPr>
          <w:rFonts w:cstheme="minorHAnsi"/>
          <w:sz w:val="40"/>
          <w:szCs w:val="40"/>
        </w:rPr>
        <w:t xml:space="preserve"> begun the application process</w:t>
      </w:r>
      <w:r w:rsidRPr="00916DA0">
        <w:rPr>
          <w:rFonts w:cstheme="minorHAnsi"/>
          <w:sz w:val="40"/>
          <w:szCs w:val="40"/>
        </w:rPr>
        <w:t xml:space="preserve"> with Randstad USA, </w:t>
      </w:r>
      <w:r w:rsidR="003E506F" w:rsidRPr="00916DA0">
        <w:rPr>
          <w:rFonts w:cstheme="minorHAnsi"/>
          <w:sz w:val="40"/>
          <w:szCs w:val="40"/>
        </w:rPr>
        <w:t>which was</w:t>
      </w:r>
      <w:r w:rsidRPr="00916DA0">
        <w:rPr>
          <w:rFonts w:cstheme="minorHAnsi"/>
          <w:sz w:val="40"/>
          <w:szCs w:val="40"/>
        </w:rPr>
        <w:t xml:space="preserve"> provid</w:t>
      </w:r>
      <w:r w:rsidR="003E506F" w:rsidRPr="00916DA0">
        <w:rPr>
          <w:rFonts w:cstheme="minorHAnsi"/>
          <w:sz w:val="40"/>
          <w:szCs w:val="40"/>
        </w:rPr>
        <w:t>ing</w:t>
      </w:r>
      <w:r w:rsidRPr="00916DA0">
        <w:rPr>
          <w:rFonts w:cstheme="minorHAnsi"/>
          <w:sz w:val="40"/>
          <w:szCs w:val="40"/>
        </w:rPr>
        <w:t xml:space="preserve"> Remote Contact Traces for DHEC.</w:t>
      </w:r>
    </w:p>
    <w:p w14:paraId="64B7953F" w14:textId="0B26AE90" w:rsidR="00681ED4" w:rsidRPr="00916DA0" w:rsidRDefault="0015552F" w:rsidP="0012301B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Conduent </w:t>
      </w:r>
      <w:r w:rsidR="001537D3" w:rsidRPr="00916DA0">
        <w:rPr>
          <w:rFonts w:cstheme="minorHAnsi"/>
          <w:sz w:val="40"/>
          <w:szCs w:val="40"/>
        </w:rPr>
        <w:t>has been</w:t>
      </w:r>
      <w:r w:rsidR="00681ED4" w:rsidRPr="00916DA0">
        <w:rPr>
          <w:rFonts w:cstheme="minorHAnsi"/>
          <w:sz w:val="40"/>
          <w:szCs w:val="40"/>
        </w:rPr>
        <w:t xml:space="preserve"> </w:t>
      </w:r>
      <w:r w:rsidRPr="00916DA0">
        <w:rPr>
          <w:rFonts w:cstheme="minorHAnsi"/>
          <w:sz w:val="40"/>
          <w:szCs w:val="40"/>
        </w:rPr>
        <w:t>recruiting for work from home technical support positions</w:t>
      </w:r>
      <w:r w:rsidR="00997C26" w:rsidRPr="00916DA0">
        <w:rPr>
          <w:rFonts w:cstheme="minorHAnsi"/>
          <w:sz w:val="40"/>
          <w:szCs w:val="40"/>
        </w:rPr>
        <w:t>.</w:t>
      </w:r>
      <w:r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The agency</w:t>
      </w:r>
      <w:r w:rsidR="00681ED4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would be</w:t>
      </w:r>
      <w:r w:rsidR="00681ED4" w:rsidRPr="00916DA0">
        <w:rPr>
          <w:rFonts w:cstheme="minorHAnsi"/>
          <w:sz w:val="40"/>
          <w:szCs w:val="40"/>
        </w:rPr>
        <w:t xml:space="preserve"> assist</w:t>
      </w:r>
      <w:r w:rsidR="003454F7" w:rsidRPr="00916DA0">
        <w:rPr>
          <w:rFonts w:cstheme="minorHAnsi"/>
          <w:sz w:val="40"/>
          <w:szCs w:val="40"/>
        </w:rPr>
        <w:t>ing</w:t>
      </w:r>
      <w:r w:rsidR="00681ED4" w:rsidRPr="00916DA0">
        <w:rPr>
          <w:rFonts w:cstheme="minorHAnsi"/>
          <w:sz w:val="40"/>
          <w:szCs w:val="40"/>
        </w:rPr>
        <w:t xml:space="preserve"> consumers</w:t>
      </w:r>
      <w:r w:rsidR="003454F7" w:rsidRPr="00916DA0">
        <w:rPr>
          <w:rFonts w:cstheme="minorHAnsi"/>
          <w:sz w:val="40"/>
          <w:szCs w:val="40"/>
        </w:rPr>
        <w:t xml:space="preserve"> who applied </w:t>
      </w:r>
      <w:r w:rsidR="00681ED4" w:rsidRPr="00916DA0">
        <w:rPr>
          <w:rFonts w:cstheme="minorHAnsi"/>
          <w:sz w:val="40"/>
          <w:szCs w:val="40"/>
        </w:rPr>
        <w:t xml:space="preserve">for these positions by providing </w:t>
      </w:r>
      <w:r w:rsidRPr="00916DA0">
        <w:rPr>
          <w:rFonts w:cstheme="minorHAnsi"/>
          <w:sz w:val="40"/>
          <w:szCs w:val="40"/>
        </w:rPr>
        <w:t xml:space="preserve">typing assessments </w:t>
      </w:r>
      <w:r w:rsidR="00681ED4" w:rsidRPr="00916DA0">
        <w:rPr>
          <w:rFonts w:cstheme="minorHAnsi"/>
          <w:sz w:val="40"/>
          <w:szCs w:val="40"/>
        </w:rPr>
        <w:t>at the Columbia Campus</w:t>
      </w:r>
      <w:r w:rsidR="003A2963" w:rsidRPr="00916DA0">
        <w:rPr>
          <w:rFonts w:cstheme="minorHAnsi"/>
          <w:sz w:val="40"/>
          <w:szCs w:val="40"/>
        </w:rPr>
        <w:t>.</w:t>
      </w:r>
    </w:p>
    <w:p w14:paraId="3C7F365A" w14:textId="6E9F21B4" w:rsidR="009D1F32" w:rsidRPr="00916DA0" w:rsidRDefault="00681ED4" w:rsidP="0012301B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During an upcoming </w:t>
      </w:r>
      <w:r w:rsidR="0015552F" w:rsidRPr="00916DA0">
        <w:rPr>
          <w:rFonts w:cstheme="minorHAnsi"/>
          <w:sz w:val="40"/>
          <w:szCs w:val="40"/>
        </w:rPr>
        <w:t>Rehab</w:t>
      </w:r>
      <w:r w:rsidRPr="00916DA0">
        <w:rPr>
          <w:rFonts w:cstheme="minorHAnsi"/>
          <w:sz w:val="40"/>
          <w:szCs w:val="40"/>
        </w:rPr>
        <w:t xml:space="preserve">ilitation </w:t>
      </w:r>
      <w:r w:rsidR="0015552F" w:rsidRPr="00916DA0">
        <w:rPr>
          <w:rFonts w:cstheme="minorHAnsi"/>
          <w:sz w:val="40"/>
          <w:szCs w:val="40"/>
        </w:rPr>
        <w:t xml:space="preserve">Center discussion </w:t>
      </w:r>
      <w:r w:rsidR="00A94258" w:rsidRPr="00916DA0">
        <w:rPr>
          <w:rFonts w:cstheme="minorHAnsi"/>
          <w:sz w:val="40"/>
          <w:szCs w:val="40"/>
        </w:rPr>
        <w:t>group,</w:t>
      </w:r>
      <w:r w:rsidR="0015552F" w:rsidRPr="00916DA0">
        <w:rPr>
          <w:rFonts w:cstheme="minorHAnsi"/>
          <w:sz w:val="40"/>
          <w:szCs w:val="40"/>
        </w:rPr>
        <w:t xml:space="preserve"> a guest speaker </w:t>
      </w:r>
      <w:r w:rsidR="003E506F" w:rsidRPr="00916DA0">
        <w:rPr>
          <w:rFonts w:cstheme="minorHAnsi"/>
          <w:sz w:val="40"/>
          <w:szCs w:val="40"/>
        </w:rPr>
        <w:t>was scheduled to discuss</w:t>
      </w:r>
      <w:r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>his experience</w:t>
      </w:r>
      <w:r w:rsidR="003A2963"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 xml:space="preserve">working </w:t>
      </w:r>
      <w:r w:rsidRPr="00916DA0">
        <w:rPr>
          <w:rFonts w:cstheme="minorHAnsi"/>
          <w:sz w:val="40"/>
          <w:szCs w:val="40"/>
        </w:rPr>
        <w:t>in a technical support position at Conduent</w:t>
      </w:r>
      <w:r w:rsidR="0015552F" w:rsidRPr="00916DA0">
        <w:rPr>
          <w:rFonts w:cstheme="minorHAnsi"/>
          <w:sz w:val="40"/>
          <w:szCs w:val="40"/>
        </w:rPr>
        <w:t>.</w:t>
      </w:r>
    </w:p>
    <w:p w14:paraId="1F37C017" w14:textId="37A09434" w:rsidR="00256357" w:rsidRPr="00916DA0" w:rsidRDefault="00681ED4" w:rsidP="009872B2">
      <w:pPr>
        <w:pStyle w:val="MinutesList"/>
        <w:numPr>
          <w:ilvl w:val="0"/>
          <w:numId w:val="3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F</w:t>
      </w:r>
      <w:r w:rsidR="0015552F" w:rsidRPr="00916DA0">
        <w:rPr>
          <w:rFonts w:cstheme="minorHAnsi"/>
          <w:sz w:val="40"/>
          <w:szCs w:val="40"/>
        </w:rPr>
        <w:t>or the past two years</w:t>
      </w:r>
      <w:r w:rsidRPr="00916DA0">
        <w:rPr>
          <w:rFonts w:cstheme="minorHAnsi"/>
          <w:sz w:val="40"/>
          <w:szCs w:val="40"/>
        </w:rPr>
        <w:t xml:space="preserve">, </w:t>
      </w:r>
      <w:r w:rsidR="00171EA7" w:rsidRPr="00916DA0">
        <w:rPr>
          <w:rFonts w:cstheme="minorHAnsi"/>
          <w:sz w:val="40"/>
          <w:szCs w:val="40"/>
        </w:rPr>
        <w:t>Ms. Grate</w:t>
      </w:r>
      <w:r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had</w:t>
      </w:r>
      <w:r w:rsidRPr="00916DA0">
        <w:rPr>
          <w:rFonts w:cstheme="minorHAnsi"/>
          <w:sz w:val="40"/>
          <w:szCs w:val="40"/>
        </w:rPr>
        <w:t xml:space="preserve"> worked with a</w:t>
      </w:r>
      <w:r w:rsidR="00C0514E" w:rsidRPr="00916DA0">
        <w:rPr>
          <w:rFonts w:cstheme="minorHAnsi"/>
          <w:sz w:val="40"/>
          <w:szCs w:val="40"/>
        </w:rPr>
        <w:t xml:space="preserve"> consultant from</w:t>
      </w:r>
      <w:r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 xml:space="preserve">Apprenticeship </w:t>
      </w:r>
      <w:r w:rsidRPr="00916DA0">
        <w:rPr>
          <w:rFonts w:cstheme="minorHAnsi"/>
          <w:sz w:val="40"/>
          <w:szCs w:val="40"/>
        </w:rPr>
        <w:t>Carolina to</w:t>
      </w:r>
      <w:r w:rsidR="0015552F" w:rsidRPr="00916DA0">
        <w:rPr>
          <w:rFonts w:cstheme="minorHAnsi"/>
          <w:sz w:val="40"/>
          <w:szCs w:val="40"/>
        </w:rPr>
        <w:t xml:space="preserve"> develop the BRIDGE program into a Pre-</w:t>
      </w:r>
      <w:r w:rsidRPr="00916DA0">
        <w:rPr>
          <w:rFonts w:cstheme="minorHAnsi"/>
          <w:sz w:val="40"/>
          <w:szCs w:val="40"/>
        </w:rPr>
        <w:t>a</w:t>
      </w:r>
      <w:r w:rsidR="0015552F" w:rsidRPr="00916DA0">
        <w:rPr>
          <w:rFonts w:cstheme="minorHAnsi"/>
          <w:sz w:val="40"/>
          <w:szCs w:val="40"/>
        </w:rPr>
        <w:t xml:space="preserve">pprentice program. </w:t>
      </w:r>
      <w:r w:rsidR="009872B2" w:rsidRPr="00916DA0">
        <w:rPr>
          <w:rFonts w:cstheme="minorHAnsi"/>
          <w:sz w:val="40"/>
          <w:szCs w:val="40"/>
        </w:rPr>
        <w:t>The tentative start date for the pilot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="00274C90" w:rsidRPr="00916DA0">
        <w:rPr>
          <w:rFonts w:cstheme="minorHAnsi"/>
          <w:sz w:val="40"/>
          <w:szCs w:val="40"/>
        </w:rPr>
        <w:t>program</w:t>
      </w:r>
      <w:r w:rsidR="00171EA7" w:rsidRPr="00916DA0">
        <w:rPr>
          <w:rFonts w:cstheme="minorHAnsi"/>
          <w:sz w:val="40"/>
          <w:szCs w:val="40"/>
        </w:rPr>
        <w:t xml:space="preserve">, </w:t>
      </w:r>
      <w:r w:rsidR="009872B2" w:rsidRPr="00916DA0">
        <w:rPr>
          <w:rFonts w:cstheme="minorHAnsi"/>
          <w:sz w:val="40"/>
          <w:szCs w:val="40"/>
        </w:rPr>
        <w:t>fo</w:t>
      </w:r>
      <w:r w:rsidR="00171EA7" w:rsidRPr="00916DA0">
        <w:rPr>
          <w:rFonts w:cstheme="minorHAnsi"/>
          <w:sz w:val="40"/>
          <w:szCs w:val="40"/>
        </w:rPr>
        <w:t>cusing on</w:t>
      </w:r>
      <w:r w:rsidR="009872B2" w:rsidRPr="00916DA0">
        <w:rPr>
          <w:rFonts w:cstheme="minorHAnsi"/>
          <w:sz w:val="40"/>
          <w:szCs w:val="40"/>
        </w:rPr>
        <w:t xml:space="preserve"> </w:t>
      </w:r>
      <w:r w:rsidR="002573B8" w:rsidRPr="00916DA0">
        <w:rPr>
          <w:rFonts w:cstheme="minorHAnsi"/>
          <w:sz w:val="40"/>
          <w:szCs w:val="40"/>
        </w:rPr>
        <w:t>the occupation of</w:t>
      </w:r>
      <w:r w:rsidR="009872B2" w:rsidRPr="00916DA0">
        <w:rPr>
          <w:rFonts w:cstheme="minorHAnsi"/>
          <w:sz w:val="40"/>
          <w:szCs w:val="40"/>
        </w:rPr>
        <w:t xml:space="preserve"> Customer Service Representative</w:t>
      </w:r>
      <w:r w:rsidR="00171EA7" w:rsidRPr="00916DA0">
        <w:rPr>
          <w:rFonts w:cstheme="minorHAnsi"/>
          <w:sz w:val="40"/>
          <w:szCs w:val="40"/>
        </w:rPr>
        <w:t>,</w:t>
      </w:r>
      <w:r w:rsidR="00274C90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would be in</w:t>
      </w:r>
      <w:r w:rsidR="009872B2"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 xml:space="preserve">July </w:t>
      </w:r>
      <w:r w:rsidR="00274C90" w:rsidRPr="00916DA0">
        <w:rPr>
          <w:rFonts w:cstheme="minorHAnsi"/>
          <w:sz w:val="40"/>
          <w:szCs w:val="40"/>
        </w:rPr>
        <w:t>2020</w:t>
      </w:r>
      <w:r w:rsidR="0015552F" w:rsidRPr="00916DA0">
        <w:rPr>
          <w:rFonts w:cstheme="minorHAnsi"/>
          <w:sz w:val="40"/>
          <w:szCs w:val="40"/>
        </w:rPr>
        <w:t xml:space="preserve">. </w:t>
      </w:r>
      <w:r w:rsidR="009872B2" w:rsidRPr="00916DA0">
        <w:rPr>
          <w:rFonts w:cstheme="minorHAnsi"/>
          <w:sz w:val="40"/>
          <w:szCs w:val="40"/>
        </w:rPr>
        <w:t xml:space="preserve">The qualifications and terms of </w:t>
      </w:r>
      <w:r w:rsidR="009872B2" w:rsidRPr="00916DA0">
        <w:rPr>
          <w:rFonts w:cstheme="minorHAnsi"/>
          <w:sz w:val="40"/>
          <w:szCs w:val="40"/>
        </w:rPr>
        <w:lastRenderedPageBreak/>
        <w:t xml:space="preserve">the pre-apprenticeship, the curriculum for job-related education, and the on the job component </w:t>
      </w:r>
      <w:r w:rsidR="003454F7" w:rsidRPr="00916DA0">
        <w:rPr>
          <w:rFonts w:cstheme="minorHAnsi"/>
          <w:sz w:val="40"/>
          <w:szCs w:val="40"/>
        </w:rPr>
        <w:t>wer</w:t>
      </w:r>
      <w:r w:rsidR="009872B2" w:rsidRPr="00916DA0">
        <w:rPr>
          <w:rFonts w:cstheme="minorHAnsi"/>
          <w:sz w:val="40"/>
          <w:szCs w:val="40"/>
        </w:rPr>
        <w:t>e in the process of being finalized.</w:t>
      </w:r>
    </w:p>
    <w:p w14:paraId="6C959B1E" w14:textId="059EF834" w:rsidR="00847514" w:rsidRPr="00916DA0" w:rsidRDefault="006C4215" w:rsidP="001B1235">
      <w:pPr>
        <w:pStyle w:val="MinutesList"/>
        <w:keepNext/>
        <w:numPr>
          <w:ilvl w:val="0"/>
          <w:numId w:val="0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Rhonda Thompson</w:t>
      </w:r>
      <w:r w:rsidR="009D1F32" w:rsidRPr="00916DA0">
        <w:rPr>
          <w:rFonts w:cstheme="minorHAnsi"/>
          <w:sz w:val="40"/>
          <w:szCs w:val="40"/>
        </w:rPr>
        <w:t xml:space="preserve"> Reported</w:t>
      </w:r>
      <w:r w:rsidR="00847514" w:rsidRPr="00916DA0">
        <w:rPr>
          <w:rFonts w:cstheme="minorHAnsi"/>
          <w:sz w:val="40"/>
          <w:szCs w:val="40"/>
        </w:rPr>
        <w:t xml:space="preserve">: </w:t>
      </w:r>
    </w:p>
    <w:p w14:paraId="0F6A6086" w14:textId="7F76D00E" w:rsidR="00847514" w:rsidRPr="00916DA0" w:rsidRDefault="00274C90" w:rsidP="00BC090F">
      <w:pPr>
        <w:pStyle w:val="MinutesList"/>
        <w:numPr>
          <w:ilvl w:val="0"/>
          <w:numId w:val="31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An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Pr="00916DA0">
        <w:rPr>
          <w:rFonts w:cstheme="minorHAnsi"/>
          <w:sz w:val="40"/>
          <w:szCs w:val="40"/>
        </w:rPr>
        <w:t>i</w:t>
      </w:r>
      <w:r w:rsidR="0015552F" w:rsidRPr="00916DA0">
        <w:rPr>
          <w:rFonts w:cstheme="minorHAnsi"/>
          <w:sz w:val="40"/>
          <w:szCs w:val="40"/>
        </w:rPr>
        <w:t xml:space="preserve">ndividual </w:t>
      </w:r>
      <w:r w:rsidR="009D41B0" w:rsidRPr="00916DA0">
        <w:rPr>
          <w:rFonts w:cstheme="minorHAnsi"/>
          <w:sz w:val="40"/>
          <w:szCs w:val="40"/>
        </w:rPr>
        <w:t>will</w:t>
      </w:r>
      <w:r w:rsidR="003454F7" w:rsidRPr="00916DA0">
        <w:rPr>
          <w:rFonts w:cstheme="minorHAnsi"/>
          <w:sz w:val="40"/>
          <w:szCs w:val="40"/>
        </w:rPr>
        <w:t xml:space="preserve"> </w:t>
      </w:r>
      <w:r w:rsidR="009D41B0" w:rsidRPr="00916DA0">
        <w:rPr>
          <w:rFonts w:cstheme="minorHAnsi"/>
          <w:sz w:val="40"/>
          <w:szCs w:val="40"/>
        </w:rPr>
        <w:t xml:space="preserve">be </w:t>
      </w:r>
      <w:r w:rsidR="003454F7" w:rsidRPr="00916DA0">
        <w:rPr>
          <w:rFonts w:cstheme="minorHAnsi"/>
          <w:sz w:val="40"/>
          <w:szCs w:val="40"/>
        </w:rPr>
        <w:t xml:space="preserve">recommended </w:t>
      </w:r>
      <w:r w:rsidR="003A2963" w:rsidRPr="00916DA0">
        <w:rPr>
          <w:rFonts w:cstheme="minorHAnsi"/>
          <w:sz w:val="40"/>
          <w:szCs w:val="40"/>
        </w:rPr>
        <w:t xml:space="preserve">to fill the vacant </w:t>
      </w:r>
      <w:r w:rsidR="0015552F" w:rsidRPr="00916DA0">
        <w:rPr>
          <w:rFonts w:cstheme="minorHAnsi"/>
          <w:sz w:val="40"/>
          <w:szCs w:val="40"/>
        </w:rPr>
        <w:t xml:space="preserve">Older Blind </w:t>
      </w:r>
      <w:r w:rsidR="009D41B0" w:rsidRPr="00916DA0">
        <w:rPr>
          <w:rFonts w:cstheme="minorHAnsi"/>
          <w:sz w:val="40"/>
          <w:szCs w:val="40"/>
        </w:rPr>
        <w:t>position.</w:t>
      </w:r>
      <w:r w:rsidR="00DD149E" w:rsidRPr="00916DA0">
        <w:rPr>
          <w:rFonts w:cstheme="minorHAnsi"/>
          <w:sz w:val="40"/>
          <w:szCs w:val="40"/>
        </w:rPr>
        <w:t xml:space="preserve"> </w:t>
      </w:r>
    </w:p>
    <w:p w14:paraId="6C7271E1" w14:textId="291F8C31" w:rsidR="000F1F26" w:rsidRPr="00916DA0" w:rsidRDefault="0015552F" w:rsidP="00BC090F">
      <w:pPr>
        <w:pStyle w:val="MinutesList"/>
        <w:numPr>
          <w:ilvl w:val="0"/>
          <w:numId w:val="31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Jenny Bond and Toni Davis</w:t>
      </w:r>
      <w:r w:rsidR="009872B2" w:rsidRPr="00916DA0">
        <w:rPr>
          <w:rFonts w:cstheme="minorHAnsi"/>
          <w:sz w:val="40"/>
          <w:szCs w:val="40"/>
        </w:rPr>
        <w:t xml:space="preserve"> were recognized</w:t>
      </w:r>
      <w:r w:rsidRPr="00916DA0">
        <w:rPr>
          <w:rFonts w:cstheme="minorHAnsi"/>
          <w:sz w:val="40"/>
          <w:szCs w:val="40"/>
        </w:rPr>
        <w:t xml:space="preserve"> for their hard </w:t>
      </w:r>
      <w:r w:rsidR="00274C90" w:rsidRPr="00916DA0">
        <w:rPr>
          <w:rFonts w:cstheme="minorHAnsi"/>
          <w:sz w:val="40"/>
          <w:szCs w:val="40"/>
        </w:rPr>
        <w:t>work</w:t>
      </w:r>
      <w:r w:rsidR="00471E64" w:rsidRPr="00916DA0">
        <w:rPr>
          <w:rFonts w:cstheme="minorHAnsi"/>
          <w:sz w:val="40"/>
          <w:szCs w:val="40"/>
        </w:rPr>
        <w:t xml:space="preserve"> </w:t>
      </w:r>
      <w:r w:rsidR="003A2963" w:rsidRPr="00916DA0">
        <w:rPr>
          <w:rFonts w:cstheme="minorHAnsi"/>
          <w:sz w:val="40"/>
          <w:szCs w:val="40"/>
        </w:rPr>
        <w:t>in</w:t>
      </w:r>
      <w:r w:rsidRPr="00916DA0">
        <w:rPr>
          <w:rFonts w:cstheme="minorHAnsi"/>
          <w:sz w:val="40"/>
          <w:szCs w:val="40"/>
        </w:rPr>
        <w:t xml:space="preserve"> maintaining a list of referrals and addressing </w:t>
      </w:r>
      <w:r w:rsidR="009872B2" w:rsidRPr="00916DA0">
        <w:rPr>
          <w:rFonts w:cstheme="minorHAnsi"/>
          <w:sz w:val="40"/>
          <w:szCs w:val="40"/>
        </w:rPr>
        <w:t xml:space="preserve">the </w:t>
      </w:r>
      <w:r w:rsidRPr="00916DA0">
        <w:rPr>
          <w:rFonts w:cstheme="minorHAnsi"/>
          <w:sz w:val="40"/>
          <w:szCs w:val="40"/>
        </w:rPr>
        <w:t>Low Vision need</w:t>
      </w:r>
      <w:r w:rsidR="00471E64" w:rsidRPr="00916DA0">
        <w:rPr>
          <w:rFonts w:cstheme="minorHAnsi"/>
          <w:sz w:val="40"/>
          <w:szCs w:val="40"/>
        </w:rPr>
        <w:t>s</w:t>
      </w:r>
      <w:r w:rsidRPr="00916DA0">
        <w:rPr>
          <w:rFonts w:cstheme="minorHAnsi"/>
          <w:sz w:val="40"/>
          <w:szCs w:val="40"/>
        </w:rPr>
        <w:t xml:space="preserve"> </w:t>
      </w:r>
      <w:r w:rsidR="009872B2" w:rsidRPr="00916DA0">
        <w:rPr>
          <w:rFonts w:cstheme="minorHAnsi"/>
          <w:sz w:val="40"/>
          <w:szCs w:val="40"/>
        </w:rPr>
        <w:t xml:space="preserve">of consumers </w:t>
      </w:r>
      <w:r w:rsidRPr="00916DA0">
        <w:rPr>
          <w:rFonts w:cstheme="minorHAnsi"/>
          <w:sz w:val="40"/>
          <w:szCs w:val="40"/>
        </w:rPr>
        <w:t>by phone and mail</w:t>
      </w:r>
      <w:r w:rsidR="000F1F26" w:rsidRPr="00916DA0">
        <w:rPr>
          <w:rFonts w:cstheme="minorHAnsi"/>
          <w:sz w:val="40"/>
          <w:szCs w:val="40"/>
        </w:rPr>
        <w:t>.</w:t>
      </w:r>
    </w:p>
    <w:p w14:paraId="3885F8E9" w14:textId="2CFEB05B" w:rsidR="000F1F26" w:rsidRPr="00916DA0" w:rsidRDefault="009872B2" w:rsidP="00BC090F">
      <w:pPr>
        <w:pStyle w:val="MinutesList"/>
        <w:numPr>
          <w:ilvl w:val="0"/>
          <w:numId w:val="31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The </w:t>
      </w:r>
      <w:r w:rsidR="0015552F" w:rsidRPr="00916DA0">
        <w:rPr>
          <w:rFonts w:cstheme="minorHAnsi"/>
          <w:sz w:val="40"/>
          <w:szCs w:val="40"/>
        </w:rPr>
        <w:t xml:space="preserve">National Federation </w:t>
      </w:r>
      <w:r w:rsidR="00A94258" w:rsidRPr="00916DA0">
        <w:rPr>
          <w:rFonts w:cstheme="minorHAnsi"/>
          <w:sz w:val="40"/>
          <w:szCs w:val="40"/>
        </w:rPr>
        <w:t>for</w:t>
      </w:r>
      <w:r w:rsidR="0015552F" w:rsidRPr="00916DA0">
        <w:rPr>
          <w:rFonts w:cstheme="minorHAnsi"/>
          <w:sz w:val="40"/>
          <w:szCs w:val="40"/>
        </w:rPr>
        <w:t xml:space="preserve"> the </w:t>
      </w:r>
      <w:r w:rsidR="00A94258" w:rsidRPr="00916DA0">
        <w:rPr>
          <w:rFonts w:cstheme="minorHAnsi"/>
          <w:sz w:val="40"/>
          <w:szCs w:val="40"/>
        </w:rPr>
        <w:t>Blind (</w:t>
      </w:r>
      <w:r w:rsidR="0015552F" w:rsidRPr="00916DA0">
        <w:rPr>
          <w:rFonts w:cstheme="minorHAnsi"/>
          <w:sz w:val="40"/>
          <w:szCs w:val="40"/>
        </w:rPr>
        <w:t>NFB) Successful Transition</w:t>
      </w:r>
      <w:r w:rsidR="00E30DC9" w:rsidRPr="00916DA0">
        <w:rPr>
          <w:rFonts w:cstheme="minorHAnsi"/>
          <w:sz w:val="40"/>
          <w:szCs w:val="40"/>
        </w:rPr>
        <w:t>s</w:t>
      </w:r>
      <w:r w:rsidR="0015552F" w:rsidRPr="00916DA0">
        <w:rPr>
          <w:rFonts w:cstheme="minorHAnsi"/>
          <w:sz w:val="40"/>
          <w:szCs w:val="40"/>
        </w:rPr>
        <w:t xml:space="preserve"> Team </w:t>
      </w:r>
      <w:r w:rsidRPr="00916DA0">
        <w:rPr>
          <w:rFonts w:cstheme="minorHAnsi"/>
          <w:sz w:val="40"/>
          <w:szCs w:val="40"/>
        </w:rPr>
        <w:t xml:space="preserve">had </w:t>
      </w:r>
      <w:r w:rsidR="0015552F" w:rsidRPr="00916DA0">
        <w:rPr>
          <w:rFonts w:cstheme="minorHAnsi"/>
          <w:sz w:val="40"/>
          <w:szCs w:val="40"/>
        </w:rPr>
        <w:t xml:space="preserve">hosted a week-long Virtual </w:t>
      </w:r>
      <w:r w:rsidR="00A10441" w:rsidRPr="00916DA0">
        <w:rPr>
          <w:rFonts w:cstheme="minorHAnsi"/>
          <w:sz w:val="40"/>
          <w:szCs w:val="40"/>
        </w:rPr>
        <w:t xml:space="preserve">Children’s and </w:t>
      </w:r>
      <w:r w:rsidR="0015552F" w:rsidRPr="00916DA0">
        <w:rPr>
          <w:rFonts w:cstheme="minorHAnsi"/>
          <w:sz w:val="40"/>
          <w:szCs w:val="40"/>
        </w:rPr>
        <w:t>Teen Summer Camp</w:t>
      </w:r>
      <w:r w:rsidRPr="00916DA0">
        <w:rPr>
          <w:rFonts w:cstheme="minorHAnsi"/>
          <w:sz w:val="40"/>
          <w:szCs w:val="40"/>
        </w:rPr>
        <w:t xml:space="preserve"> in which </w:t>
      </w:r>
      <w:r w:rsidR="00A10441" w:rsidRPr="00916DA0">
        <w:rPr>
          <w:rFonts w:cstheme="minorHAnsi"/>
          <w:sz w:val="40"/>
          <w:szCs w:val="40"/>
        </w:rPr>
        <w:t>attendees</w:t>
      </w:r>
      <w:r w:rsidRPr="00916DA0">
        <w:rPr>
          <w:rFonts w:cstheme="minorHAnsi"/>
          <w:sz w:val="40"/>
          <w:szCs w:val="40"/>
        </w:rPr>
        <w:t xml:space="preserve"> </w:t>
      </w:r>
      <w:r w:rsidR="0015552F" w:rsidRPr="00916DA0">
        <w:rPr>
          <w:rFonts w:cstheme="minorHAnsi"/>
          <w:sz w:val="40"/>
          <w:szCs w:val="40"/>
        </w:rPr>
        <w:t xml:space="preserve">participated in discussion sessions, </w:t>
      </w:r>
      <w:r w:rsidRPr="00916DA0">
        <w:rPr>
          <w:rFonts w:cstheme="minorHAnsi"/>
          <w:sz w:val="40"/>
          <w:szCs w:val="40"/>
        </w:rPr>
        <w:t>r</w:t>
      </w:r>
      <w:r w:rsidR="0015552F" w:rsidRPr="00916DA0">
        <w:rPr>
          <w:rFonts w:cstheme="minorHAnsi"/>
          <w:sz w:val="40"/>
          <w:szCs w:val="40"/>
        </w:rPr>
        <w:t xml:space="preserve">eading programs, and </w:t>
      </w:r>
      <w:r w:rsidRPr="00916DA0">
        <w:rPr>
          <w:rFonts w:cstheme="minorHAnsi"/>
          <w:sz w:val="40"/>
          <w:szCs w:val="40"/>
        </w:rPr>
        <w:t>various w</w:t>
      </w:r>
      <w:r w:rsidR="0015552F" w:rsidRPr="00916DA0">
        <w:rPr>
          <w:rFonts w:cstheme="minorHAnsi"/>
          <w:sz w:val="40"/>
          <w:szCs w:val="40"/>
        </w:rPr>
        <w:t>orkshops.</w:t>
      </w:r>
    </w:p>
    <w:p w14:paraId="225B4D89" w14:textId="0C40B7C3" w:rsidR="008C0A03" w:rsidRPr="00916DA0" w:rsidRDefault="00BC090F" w:rsidP="00BC090F">
      <w:pPr>
        <w:pStyle w:val="MinutesList"/>
        <w:numPr>
          <w:ilvl w:val="0"/>
          <w:numId w:val="31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Twenty-four </w:t>
      </w:r>
      <w:r w:rsidR="003454F7" w:rsidRPr="00916DA0">
        <w:rPr>
          <w:rFonts w:cstheme="minorHAnsi"/>
          <w:sz w:val="40"/>
          <w:szCs w:val="40"/>
        </w:rPr>
        <w:t xml:space="preserve">(24) </w:t>
      </w:r>
      <w:r w:rsidR="0015552F" w:rsidRPr="00916DA0">
        <w:rPr>
          <w:rFonts w:cstheme="minorHAnsi"/>
          <w:sz w:val="40"/>
          <w:szCs w:val="40"/>
        </w:rPr>
        <w:t xml:space="preserve">seniors </w:t>
      </w:r>
      <w:r w:rsidRPr="00916DA0">
        <w:rPr>
          <w:rFonts w:cstheme="minorHAnsi"/>
          <w:sz w:val="40"/>
          <w:szCs w:val="40"/>
        </w:rPr>
        <w:t xml:space="preserve">had </w:t>
      </w:r>
      <w:r w:rsidR="0015552F" w:rsidRPr="00916DA0">
        <w:rPr>
          <w:rFonts w:cstheme="minorHAnsi"/>
          <w:sz w:val="40"/>
          <w:szCs w:val="40"/>
        </w:rPr>
        <w:t xml:space="preserve">participated in </w:t>
      </w:r>
      <w:r w:rsidR="003A2963" w:rsidRPr="00916DA0">
        <w:rPr>
          <w:rFonts w:cstheme="minorHAnsi"/>
          <w:sz w:val="40"/>
          <w:szCs w:val="40"/>
        </w:rPr>
        <w:t xml:space="preserve">group </w:t>
      </w:r>
      <w:r w:rsidR="0015552F" w:rsidRPr="00916DA0">
        <w:rPr>
          <w:rFonts w:cstheme="minorHAnsi"/>
          <w:sz w:val="40"/>
          <w:szCs w:val="40"/>
        </w:rPr>
        <w:t>discussion</w:t>
      </w:r>
      <w:r w:rsidRPr="00916DA0">
        <w:rPr>
          <w:rFonts w:cstheme="minorHAnsi"/>
          <w:sz w:val="40"/>
          <w:szCs w:val="40"/>
        </w:rPr>
        <w:t>s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="003A2963" w:rsidRPr="00916DA0">
        <w:rPr>
          <w:rFonts w:cstheme="minorHAnsi"/>
          <w:sz w:val="40"/>
          <w:szCs w:val="40"/>
        </w:rPr>
        <w:t xml:space="preserve">on </w:t>
      </w:r>
      <w:r w:rsidR="0015552F" w:rsidRPr="00916DA0">
        <w:rPr>
          <w:rFonts w:cstheme="minorHAnsi"/>
          <w:sz w:val="40"/>
          <w:szCs w:val="40"/>
        </w:rPr>
        <w:t>mobility training</w:t>
      </w:r>
      <w:r w:rsidR="003A2963" w:rsidRPr="00916DA0">
        <w:rPr>
          <w:rFonts w:cstheme="minorHAnsi"/>
          <w:sz w:val="40"/>
          <w:szCs w:val="40"/>
        </w:rPr>
        <w:t xml:space="preserve"> and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="00471E64" w:rsidRPr="00916DA0">
        <w:rPr>
          <w:rFonts w:cstheme="minorHAnsi"/>
          <w:sz w:val="40"/>
          <w:szCs w:val="40"/>
        </w:rPr>
        <w:t>play</w:t>
      </w:r>
      <w:r w:rsidRPr="00916DA0">
        <w:rPr>
          <w:rFonts w:cstheme="minorHAnsi"/>
          <w:sz w:val="40"/>
          <w:szCs w:val="40"/>
        </w:rPr>
        <w:t>ed</w:t>
      </w:r>
      <w:r w:rsidR="00471E64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>games</w:t>
      </w:r>
      <w:r w:rsidRPr="00916DA0">
        <w:rPr>
          <w:rFonts w:cstheme="minorHAnsi"/>
          <w:sz w:val="40"/>
          <w:szCs w:val="40"/>
        </w:rPr>
        <w:t xml:space="preserve"> as part of the Older Blind Spring Virtual Camp held on May 30, 2020</w:t>
      </w:r>
      <w:r w:rsidR="0015552F" w:rsidRPr="00916DA0">
        <w:rPr>
          <w:rFonts w:cstheme="minorHAnsi"/>
          <w:sz w:val="40"/>
          <w:szCs w:val="40"/>
        </w:rPr>
        <w:t>.</w:t>
      </w:r>
    </w:p>
    <w:p w14:paraId="2AF27BD3" w14:textId="4C6000F7" w:rsidR="00C174A5" w:rsidRPr="00916DA0" w:rsidRDefault="00BC090F" w:rsidP="00BC090F">
      <w:pPr>
        <w:pStyle w:val="MinutesList"/>
        <w:numPr>
          <w:ilvl w:val="0"/>
          <w:numId w:val="31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An </w:t>
      </w:r>
      <w:r w:rsidR="0015552F" w:rsidRPr="00916DA0">
        <w:rPr>
          <w:rFonts w:cstheme="minorHAnsi"/>
          <w:sz w:val="40"/>
          <w:szCs w:val="40"/>
        </w:rPr>
        <w:t xml:space="preserve">Older Blind </w:t>
      </w:r>
      <w:r w:rsidRPr="00916DA0">
        <w:rPr>
          <w:rFonts w:cstheme="minorHAnsi"/>
          <w:sz w:val="40"/>
          <w:szCs w:val="40"/>
        </w:rPr>
        <w:t>W</w:t>
      </w:r>
      <w:r w:rsidR="0015552F" w:rsidRPr="00916DA0">
        <w:rPr>
          <w:rFonts w:cstheme="minorHAnsi"/>
          <w:sz w:val="40"/>
          <w:szCs w:val="40"/>
        </w:rPr>
        <w:t>orkshop</w:t>
      </w:r>
      <w:r w:rsidRPr="00916DA0">
        <w:rPr>
          <w:rFonts w:cstheme="minorHAnsi"/>
          <w:sz w:val="40"/>
          <w:szCs w:val="40"/>
        </w:rPr>
        <w:t>,</w:t>
      </w:r>
      <w:r w:rsidR="0015552F" w:rsidRPr="00916DA0">
        <w:rPr>
          <w:rFonts w:cstheme="minorHAnsi"/>
          <w:sz w:val="40"/>
          <w:szCs w:val="40"/>
        </w:rPr>
        <w:t xml:space="preserve"> hosted by Shelly Coppell, </w:t>
      </w:r>
      <w:r w:rsidR="00471E64" w:rsidRPr="00916DA0">
        <w:rPr>
          <w:rFonts w:cstheme="minorHAnsi"/>
          <w:sz w:val="40"/>
          <w:szCs w:val="40"/>
        </w:rPr>
        <w:t xml:space="preserve">President of the NFB Senior Division, </w:t>
      </w:r>
      <w:r w:rsidRPr="00916DA0">
        <w:rPr>
          <w:rFonts w:cstheme="minorHAnsi"/>
          <w:sz w:val="40"/>
          <w:szCs w:val="40"/>
        </w:rPr>
        <w:t xml:space="preserve">would be </w:t>
      </w:r>
      <w:r w:rsidR="00471E64" w:rsidRPr="00916DA0">
        <w:rPr>
          <w:rFonts w:cstheme="minorHAnsi"/>
          <w:sz w:val="40"/>
          <w:szCs w:val="40"/>
        </w:rPr>
        <w:t xml:space="preserve">held </w:t>
      </w:r>
      <w:r w:rsidR="0015552F" w:rsidRPr="00916DA0">
        <w:rPr>
          <w:rFonts w:cstheme="minorHAnsi"/>
          <w:sz w:val="40"/>
          <w:szCs w:val="40"/>
        </w:rPr>
        <w:t>on June 17, 2020</w:t>
      </w:r>
      <w:r w:rsidR="003A2963" w:rsidRPr="00916DA0">
        <w:rPr>
          <w:rFonts w:cstheme="minorHAnsi"/>
          <w:sz w:val="40"/>
          <w:szCs w:val="40"/>
        </w:rPr>
        <w:t>.</w:t>
      </w:r>
      <w:r w:rsidR="00934FB0" w:rsidRPr="00916DA0">
        <w:rPr>
          <w:rFonts w:cstheme="minorHAnsi"/>
          <w:sz w:val="40"/>
          <w:szCs w:val="40"/>
        </w:rPr>
        <w:t xml:space="preserve"> </w:t>
      </w:r>
    </w:p>
    <w:p w14:paraId="6E725BD2" w14:textId="77777777" w:rsidR="00EA3B1E" w:rsidRPr="00916DA0" w:rsidRDefault="00EA3B1E" w:rsidP="00EA3B1E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Committee Report</w:t>
      </w:r>
    </w:p>
    <w:p w14:paraId="34397642" w14:textId="77777777" w:rsidR="00EA3B1E" w:rsidRPr="00916DA0" w:rsidRDefault="00EA3B1E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None.</w:t>
      </w:r>
    </w:p>
    <w:p w14:paraId="1B7A9C45" w14:textId="77777777" w:rsidR="00EA3B1E" w:rsidRPr="00916DA0" w:rsidRDefault="00EA3B1E" w:rsidP="00EA3B1E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lastRenderedPageBreak/>
        <w:t>Old Business</w:t>
      </w:r>
    </w:p>
    <w:p w14:paraId="49C9B1D2" w14:textId="77777777" w:rsidR="00EA3B1E" w:rsidRPr="00916DA0" w:rsidRDefault="00EA3B1E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None.</w:t>
      </w:r>
    </w:p>
    <w:p w14:paraId="59B7AC50" w14:textId="77777777" w:rsidR="00EA3B1E" w:rsidRPr="00916DA0" w:rsidRDefault="00EA3B1E" w:rsidP="00EA3B1E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New Business</w:t>
      </w:r>
    </w:p>
    <w:p w14:paraId="765A6FE5" w14:textId="3EA49864" w:rsidR="00EA3B1E" w:rsidRPr="00916DA0" w:rsidRDefault="00EA3B1E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None.</w:t>
      </w:r>
    </w:p>
    <w:p w14:paraId="4B770254" w14:textId="2FA12DBA" w:rsidR="006C4215" w:rsidRPr="00916DA0" w:rsidRDefault="006C4215" w:rsidP="00EA3B1E">
      <w:pPr>
        <w:rPr>
          <w:rFonts w:cstheme="minorHAnsi"/>
          <w:sz w:val="40"/>
          <w:szCs w:val="40"/>
        </w:rPr>
      </w:pPr>
    </w:p>
    <w:p w14:paraId="556410E9" w14:textId="33F82954" w:rsidR="006C4215" w:rsidRPr="00916DA0" w:rsidRDefault="006C4215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b/>
          <w:bCs/>
          <w:sz w:val="40"/>
          <w:szCs w:val="40"/>
        </w:rPr>
        <w:t>Election of Board Officers</w:t>
      </w:r>
      <w:r w:rsidRPr="00916DA0">
        <w:rPr>
          <w:rFonts w:cstheme="minorHAnsi"/>
          <w:sz w:val="40"/>
          <w:szCs w:val="40"/>
        </w:rPr>
        <w:t>:</w:t>
      </w:r>
    </w:p>
    <w:p w14:paraId="52563D4D" w14:textId="7C2D10D4" w:rsidR="0015552F" w:rsidRPr="00916DA0" w:rsidRDefault="00A94258" w:rsidP="00A94258">
      <w:pPr>
        <w:pStyle w:val="ListParagraph"/>
        <w:numPr>
          <w:ilvl w:val="0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Dr. Judy Johnson</w:t>
      </w:r>
      <w:r w:rsidR="0015552F" w:rsidRPr="00916DA0">
        <w:rPr>
          <w:rFonts w:cstheme="minorHAnsi"/>
          <w:sz w:val="40"/>
          <w:szCs w:val="40"/>
        </w:rPr>
        <w:t xml:space="preserve"> accepted the nomination </w:t>
      </w:r>
      <w:r w:rsidR="00E30DC9" w:rsidRPr="00916DA0">
        <w:rPr>
          <w:rFonts w:cstheme="minorHAnsi"/>
          <w:sz w:val="40"/>
          <w:szCs w:val="40"/>
        </w:rPr>
        <w:t xml:space="preserve">by Peter Smith </w:t>
      </w:r>
      <w:r w:rsidR="0015552F" w:rsidRPr="00916DA0">
        <w:rPr>
          <w:rFonts w:cstheme="minorHAnsi"/>
          <w:sz w:val="40"/>
          <w:szCs w:val="40"/>
        </w:rPr>
        <w:t>to become the next Chairperson</w:t>
      </w:r>
      <w:r w:rsidR="00E30DC9" w:rsidRPr="00916DA0">
        <w:rPr>
          <w:rFonts w:cstheme="minorHAnsi"/>
          <w:sz w:val="40"/>
          <w:szCs w:val="40"/>
        </w:rPr>
        <w:t>.</w:t>
      </w:r>
      <w:r w:rsidR="0015552F" w:rsidRPr="00916DA0">
        <w:rPr>
          <w:rFonts w:cstheme="minorHAnsi"/>
          <w:sz w:val="40"/>
          <w:szCs w:val="40"/>
        </w:rPr>
        <w:t xml:space="preserve"> </w:t>
      </w:r>
      <w:r w:rsidR="003454F7" w:rsidRPr="00916DA0">
        <w:rPr>
          <w:rFonts w:cstheme="minorHAnsi"/>
          <w:sz w:val="40"/>
          <w:szCs w:val="40"/>
        </w:rPr>
        <w:t xml:space="preserve">The motion was seconded. </w:t>
      </w:r>
      <w:r w:rsidR="005D1379" w:rsidRPr="00916DA0">
        <w:rPr>
          <w:rFonts w:cstheme="minorHAnsi"/>
          <w:sz w:val="40"/>
          <w:szCs w:val="40"/>
        </w:rPr>
        <w:t>The vote was unanimous. The motion passed.</w:t>
      </w:r>
    </w:p>
    <w:p w14:paraId="7F470E3C" w14:textId="579B2303" w:rsidR="0015552F" w:rsidRPr="00916DA0" w:rsidRDefault="00A94258" w:rsidP="00A94258">
      <w:pPr>
        <w:pStyle w:val="ListParagraph"/>
        <w:numPr>
          <w:ilvl w:val="0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Peter Smith</w:t>
      </w:r>
      <w:r w:rsidR="0015552F" w:rsidRPr="00916DA0">
        <w:rPr>
          <w:rFonts w:cstheme="minorHAnsi"/>
          <w:sz w:val="40"/>
          <w:szCs w:val="40"/>
        </w:rPr>
        <w:t xml:space="preserve"> accepted the nomination </w:t>
      </w:r>
      <w:r w:rsidR="00E30DC9" w:rsidRPr="00916DA0">
        <w:rPr>
          <w:rFonts w:cstheme="minorHAnsi"/>
          <w:sz w:val="40"/>
          <w:szCs w:val="40"/>
        </w:rPr>
        <w:t xml:space="preserve">by Mary Sonksen </w:t>
      </w:r>
      <w:r w:rsidR="0015552F" w:rsidRPr="00916DA0">
        <w:rPr>
          <w:rFonts w:cstheme="minorHAnsi"/>
          <w:sz w:val="40"/>
          <w:szCs w:val="40"/>
        </w:rPr>
        <w:t>to become the next Vice Chair</w:t>
      </w:r>
      <w:r w:rsidRPr="00916DA0">
        <w:rPr>
          <w:rFonts w:cstheme="minorHAnsi"/>
          <w:sz w:val="40"/>
          <w:szCs w:val="40"/>
        </w:rPr>
        <w:t>person</w:t>
      </w:r>
      <w:r w:rsidR="003454F7" w:rsidRPr="00916DA0">
        <w:rPr>
          <w:rFonts w:cstheme="minorHAnsi"/>
          <w:sz w:val="40"/>
          <w:szCs w:val="40"/>
        </w:rPr>
        <w:t xml:space="preserve">. </w:t>
      </w:r>
      <w:r w:rsidR="0015552F" w:rsidRPr="00916DA0">
        <w:rPr>
          <w:rFonts w:cstheme="minorHAnsi"/>
          <w:sz w:val="40"/>
          <w:szCs w:val="40"/>
        </w:rPr>
        <w:t>Dr. Judy Johnson second</w:t>
      </w:r>
      <w:r w:rsidR="00BC090F" w:rsidRPr="00916DA0">
        <w:rPr>
          <w:rFonts w:cstheme="minorHAnsi"/>
          <w:sz w:val="40"/>
          <w:szCs w:val="40"/>
        </w:rPr>
        <w:t>ed the nomination</w:t>
      </w:r>
      <w:r w:rsidR="0015552F" w:rsidRPr="00916DA0">
        <w:rPr>
          <w:rFonts w:cstheme="minorHAnsi"/>
          <w:sz w:val="40"/>
          <w:szCs w:val="40"/>
        </w:rPr>
        <w:t>.</w:t>
      </w:r>
      <w:r w:rsidR="005D1379" w:rsidRPr="00916DA0">
        <w:rPr>
          <w:rFonts w:cstheme="minorHAnsi"/>
          <w:sz w:val="40"/>
          <w:szCs w:val="40"/>
        </w:rPr>
        <w:t xml:space="preserve"> The vote was unanimous. The motion passed.</w:t>
      </w:r>
    </w:p>
    <w:p w14:paraId="325A929D" w14:textId="59C9D269" w:rsidR="006C4215" w:rsidRPr="00916DA0" w:rsidRDefault="0015552F" w:rsidP="00EA3B1E">
      <w:pPr>
        <w:pStyle w:val="ListParagraph"/>
        <w:numPr>
          <w:ilvl w:val="0"/>
          <w:numId w:val="13"/>
        </w:num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 xml:space="preserve">Mary Sonksen </w:t>
      </w:r>
      <w:r w:rsidR="00A94258" w:rsidRPr="00916DA0">
        <w:rPr>
          <w:rFonts w:cstheme="minorHAnsi"/>
          <w:sz w:val="40"/>
          <w:szCs w:val="40"/>
        </w:rPr>
        <w:t>accepted the nomination</w:t>
      </w:r>
      <w:r w:rsidR="00E30DC9" w:rsidRPr="00916DA0">
        <w:rPr>
          <w:rFonts w:cstheme="minorHAnsi"/>
          <w:sz w:val="40"/>
          <w:szCs w:val="40"/>
        </w:rPr>
        <w:t xml:space="preserve"> by Peter Smith</w:t>
      </w:r>
      <w:r w:rsidR="00A94258" w:rsidRPr="00916DA0">
        <w:rPr>
          <w:rFonts w:cstheme="minorHAnsi"/>
          <w:sz w:val="40"/>
          <w:szCs w:val="40"/>
        </w:rPr>
        <w:t xml:space="preserve"> to remain the Secretary</w:t>
      </w:r>
      <w:r w:rsidR="003454F7" w:rsidRPr="00916DA0">
        <w:rPr>
          <w:rFonts w:cstheme="minorHAnsi"/>
          <w:sz w:val="40"/>
          <w:szCs w:val="40"/>
        </w:rPr>
        <w:t xml:space="preserve">. </w:t>
      </w:r>
      <w:r w:rsidR="00A94258" w:rsidRPr="00916DA0">
        <w:rPr>
          <w:rFonts w:cstheme="minorHAnsi"/>
          <w:sz w:val="40"/>
          <w:szCs w:val="40"/>
        </w:rPr>
        <w:t>Rosemary Robertson second</w:t>
      </w:r>
      <w:r w:rsidR="00BC090F" w:rsidRPr="00916DA0">
        <w:rPr>
          <w:rFonts w:cstheme="minorHAnsi"/>
          <w:sz w:val="40"/>
          <w:szCs w:val="40"/>
        </w:rPr>
        <w:t>ed the nomination</w:t>
      </w:r>
      <w:r w:rsidR="00A94258" w:rsidRPr="00916DA0">
        <w:rPr>
          <w:rFonts w:cstheme="minorHAnsi"/>
          <w:sz w:val="40"/>
          <w:szCs w:val="40"/>
        </w:rPr>
        <w:t>.</w:t>
      </w:r>
      <w:r w:rsidR="005D1379" w:rsidRPr="00916DA0">
        <w:rPr>
          <w:rFonts w:cstheme="minorHAnsi"/>
          <w:sz w:val="40"/>
          <w:szCs w:val="40"/>
        </w:rPr>
        <w:t xml:space="preserve"> The vote was unanimous. The motion passed.</w:t>
      </w:r>
    </w:p>
    <w:p w14:paraId="0683A78B" w14:textId="77777777" w:rsidR="00EA3B1E" w:rsidRPr="00916DA0" w:rsidRDefault="00EA3B1E" w:rsidP="00EA3B1E">
      <w:pPr>
        <w:pStyle w:val="Heading3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Adjournment</w:t>
      </w:r>
    </w:p>
    <w:p w14:paraId="0338EBFC" w14:textId="64DE626B" w:rsidR="00A92852" w:rsidRPr="00916DA0" w:rsidRDefault="00481C73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Ms. Sonksen made a motion to adjourn. Ms. Roberson seconded the motion</w:t>
      </w:r>
      <w:r w:rsidR="003454F7" w:rsidRPr="00916DA0">
        <w:rPr>
          <w:rFonts w:cstheme="minorHAnsi"/>
          <w:sz w:val="40"/>
          <w:szCs w:val="40"/>
        </w:rPr>
        <w:t xml:space="preserve">. </w:t>
      </w:r>
      <w:r w:rsidRPr="00916DA0">
        <w:rPr>
          <w:rFonts w:cstheme="minorHAnsi"/>
          <w:sz w:val="40"/>
          <w:szCs w:val="40"/>
        </w:rPr>
        <w:t xml:space="preserve">The motion passed. </w:t>
      </w:r>
      <w:r w:rsidR="00CA12BF" w:rsidRPr="00916DA0">
        <w:rPr>
          <w:rFonts w:cstheme="minorHAnsi"/>
          <w:sz w:val="40"/>
          <w:szCs w:val="40"/>
        </w:rPr>
        <w:t xml:space="preserve">There being no further business to </w:t>
      </w:r>
      <w:r w:rsidR="000A100D" w:rsidRPr="00916DA0">
        <w:rPr>
          <w:rFonts w:cstheme="minorHAnsi"/>
          <w:sz w:val="40"/>
          <w:szCs w:val="40"/>
        </w:rPr>
        <w:t>discuss</w:t>
      </w:r>
      <w:r w:rsidR="00295F92" w:rsidRPr="00916DA0">
        <w:rPr>
          <w:rFonts w:cstheme="minorHAnsi"/>
          <w:sz w:val="40"/>
          <w:szCs w:val="40"/>
        </w:rPr>
        <w:t>,</w:t>
      </w:r>
      <w:r w:rsidR="002F7D9A" w:rsidRPr="00916DA0">
        <w:rPr>
          <w:rFonts w:cstheme="minorHAnsi"/>
          <w:sz w:val="40"/>
          <w:szCs w:val="40"/>
        </w:rPr>
        <w:t xml:space="preserve"> the</w:t>
      </w:r>
      <w:r w:rsidR="000A100D" w:rsidRPr="00916DA0">
        <w:rPr>
          <w:rFonts w:cstheme="minorHAnsi"/>
          <w:sz w:val="40"/>
          <w:szCs w:val="40"/>
        </w:rPr>
        <w:t xml:space="preserve"> meeting </w:t>
      </w:r>
      <w:r w:rsidR="002F7D9A" w:rsidRPr="00916DA0">
        <w:rPr>
          <w:rFonts w:cstheme="minorHAnsi"/>
          <w:sz w:val="40"/>
          <w:szCs w:val="40"/>
        </w:rPr>
        <w:t xml:space="preserve">was </w:t>
      </w:r>
      <w:r w:rsidR="00471E64" w:rsidRPr="00916DA0">
        <w:rPr>
          <w:rFonts w:cstheme="minorHAnsi"/>
          <w:sz w:val="40"/>
          <w:szCs w:val="40"/>
        </w:rPr>
        <w:t xml:space="preserve">adjourned at </w:t>
      </w:r>
      <w:r w:rsidR="00A94258" w:rsidRPr="00916DA0">
        <w:rPr>
          <w:rFonts w:cstheme="minorHAnsi"/>
          <w:sz w:val="40"/>
          <w:szCs w:val="40"/>
        </w:rPr>
        <w:t>3:16</w:t>
      </w:r>
      <w:r w:rsidR="00471E64" w:rsidRPr="00916DA0">
        <w:rPr>
          <w:rFonts w:cstheme="minorHAnsi"/>
          <w:sz w:val="40"/>
          <w:szCs w:val="40"/>
        </w:rPr>
        <w:t xml:space="preserve"> pm</w:t>
      </w:r>
      <w:r w:rsidRPr="00916DA0">
        <w:rPr>
          <w:rFonts w:cstheme="minorHAnsi"/>
          <w:sz w:val="40"/>
          <w:szCs w:val="40"/>
        </w:rPr>
        <w:t xml:space="preserve"> by Chairperson Smith.</w:t>
      </w:r>
    </w:p>
    <w:p w14:paraId="39C1CDDB" w14:textId="77777777" w:rsidR="00A92852" w:rsidRPr="00916DA0" w:rsidRDefault="00A92852" w:rsidP="00EA3B1E">
      <w:pPr>
        <w:rPr>
          <w:rFonts w:cstheme="minorHAnsi"/>
          <w:sz w:val="40"/>
          <w:szCs w:val="40"/>
        </w:rPr>
      </w:pPr>
    </w:p>
    <w:p w14:paraId="1217A087" w14:textId="387E443C" w:rsidR="000A100D" w:rsidRPr="00916DA0" w:rsidRDefault="00A10648" w:rsidP="00432E8A">
      <w:pPr>
        <w:keepNext/>
        <w:rPr>
          <w:rFonts w:cstheme="minorHAnsi"/>
          <w:b/>
          <w:sz w:val="40"/>
          <w:szCs w:val="40"/>
        </w:rPr>
      </w:pPr>
      <w:r w:rsidRPr="00916DA0">
        <w:rPr>
          <w:rFonts w:cstheme="minorHAnsi"/>
          <w:b/>
          <w:sz w:val="40"/>
          <w:szCs w:val="40"/>
        </w:rPr>
        <w:t xml:space="preserve">Future </w:t>
      </w:r>
      <w:r w:rsidR="00A92852" w:rsidRPr="00916DA0">
        <w:rPr>
          <w:rFonts w:cstheme="minorHAnsi"/>
          <w:b/>
          <w:sz w:val="40"/>
          <w:szCs w:val="40"/>
        </w:rPr>
        <w:t>Board Meeting</w:t>
      </w:r>
      <w:r w:rsidRPr="00916DA0">
        <w:rPr>
          <w:rFonts w:cstheme="minorHAnsi"/>
          <w:b/>
          <w:sz w:val="40"/>
          <w:szCs w:val="40"/>
        </w:rPr>
        <w:t xml:space="preserve"> Schedule</w:t>
      </w:r>
      <w:r w:rsidR="00A92852" w:rsidRPr="00916DA0">
        <w:rPr>
          <w:rFonts w:cstheme="minorHAnsi"/>
          <w:b/>
          <w:sz w:val="40"/>
          <w:szCs w:val="40"/>
        </w:rPr>
        <w:t>:</w:t>
      </w:r>
    </w:p>
    <w:p w14:paraId="1C478F07" w14:textId="0D60763B" w:rsidR="00432E8A" w:rsidRPr="00916DA0" w:rsidRDefault="00432E8A" w:rsidP="00432E8A">
      <w:pPr>
        <w:keepNext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July 21, 2020</w:t>
      </w:r>
    </w:p>
    <w:p w14:paraId="00AEFD86" w14:textId="4B266D9A" w:rsidR="000A100D" w:rsidRPr="00916DA0" w:rsidRDefault="000A100D" w:rsidP="00432E8A">
      <w:pPr>
        <w:keepNext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August 18</w:t>
      </w:r>
      <w:r w:rsidR="00471E64" w:rsidRPr="00916DA0">
        <w:rPr>
          <w:rFonts w:cstheme="minorHAnsi"/>
          <w:sz w:val="40"/>
          <w:szCs w:val="40"/>
        </w:rPr>
        <w:t>, 2020</w:t>
      </w:r>
    </w:p>
    <w:p w14:paraId="22834B2E" w14:textId="37D4E851" w:rsidR="00836176" w:rsidRPr="00916DA0" w:rsidRDefault="00836176" w:rsidP="00EA3B1E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September 15</w:t>
      </w:r>
      <w:r w:rsidR="00471E64" w:rsidRPr="00916DA0">
        <w:rPr>
          <w:rFonts w:cstheme="minorHAnsi"/>
          <w:sz w:val="40"/>
          <w:szCs w:val="40"/>
        </w:rPr>
        <w:t>, 2020</w:t>
      </w:r>
    </w:p>
    <w:p w14:paraId="29F205A8" w14:textId="5209AC09" w:rsidR="00EA3B1E" w:rsidRPr="00916DA0" w:rsidRDefault="00DA4B5B" w:rsidP="009823A4">
      <w:pPr>
        <w:pStyle w:val="Heading3"/>
        <w:spacing w:before="480"/>
        <w:rPr>
          <w:rFonts w:asciiTheme="minorHAnsi" w:hAnsiTheme="minorHAnsi" w:cstheme="minorHAnsi"/>
          <w:sz w:val="40"/>
          <w:szCs w:val="40"/>
        </w:rPr>
      </w:pPr>
      <w:r w:rsidRPr="00916DA0">
        <w:rPr>
          <w:rFonts w:asciiTheme="minorHAnsi" w:hAnsiTheme="minorHAnsi" w:cstheme="minorHAnsi"/>
          <w:sz w:val="40"/>
          <w:szCs w:val="40"/>
        </w:rPr>
        <w:t>Si</w:t>
      </w:r>
      <w:r w:rsidR="00EA3B1E" w:rsidRPr="00916DA0">
        <w:rPr>
          <w:rFonts w:asciiTheme="minorHAnsi" w:hAnsiTheme="minorHAnsi" w:cstheme="minorHAnsi"/>
          <w:sz w:val="40"/>
          <w:szCs w:val="40"/>
        </w:rPr>
        <w:t>gnatures</w:t>
      </w:r>
    </w:p>
    <w:p w14:paraId="44CFB52E" w14:textId="77777777" w:rsidR="005F2783" w:rsidRPr="00916DA0" w:rsidRDefault="005F2783" w:rsidP="005F2783">
      <w:pPr>
        <w:pStyle w:val="SignatureLine1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ab/>
      </w:r>
    </w:p>
    <w:p w14:paraId="6F66738F" w14:textId="77777777" w:rsidR="005F2783" w:rsidRPr="00916DA0" w:rsidRDefault="005F2783" w:rsidP="005F2783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Chairperson</w:t>
      </w:r>
    </w:p>
    <w:p w14:paraId="486C2A96" w14:textId="77777777" w:rsidR="006D3032" w:rsidRPr="00916DA0" w:rsidRDefault="006D3032" w:rsidP="006D3032">
      <w:pPr>
        <w:pStyle w:val="SignatureLine1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ab/>
      </w:r>
    </w:p>
    <w:p w14:paraId="78AA9D39" w14:textId="77777777" w:rsidR="006D3032" w:rsidRPr="00916DA0" w:rsidRDefault="006D3032" w:rsidP="005F2783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Secretary</w:t>
      </w:r>
    </w:p>
    <w:p w14:paraId="445E80A7" w14:textId="77777777" w:rsidR="006D3032" w:rsidRPr="00916DA0" w:rsidRDefault="006D3032" w:rsidP="006D3032">
      <w:pPr>
        <w:pStyle w:val="SignatureLine1"/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ab/>
      </w:r>
    </w:p>
    <w:p w14:paraId="787A64B3" w14:textId="77777777" w:rsidR="006D3032" w:rsidRPr="00916DA0" w:rsidRDefault="006D3032" w:rsidP="005F2783">
      <w:pPr>
        <w:rPr>
          <w:rFonts w:cstheme="minorHAnsi"/>
          <w:sz w:val="40"/>
          <w:szCs w:val="40"/>
        </w:rPr>
      </w:pPr>
      <w:r w:rsidRPr="00916DA0">
        <w:rPr>
          <w:rFonts w:cstheme="minorHAnsi"/>
          <w:sz w:val="40"/>
          <w:szCs w:val="40"/>
        </w:rPr>
        <w:t>Date</w:t>
      </w:r>
    </w:p>
    <w:sectPr w:rsidR="006D3032" w:rsidRPr="0091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6FCE84" w14:textId="77777777" w:rsidR="00C430A9" w:rsidRDefault="00C430A9" w:rsidP="00DA4B5B">
      <w:pPr>
        <w:spacing w:line="240" w:lineRule="auto"/>
      </w:pPr>
      <w:r>
        <w:separator/>
      </w:r>
    </w:p>
  </w:endnote>
  <w:endnote w:type="continuationSeparator" w:id="0">
    <w:p w14:paraId="46B57FC6" w14:textId="77777777" w:rsidR="00C430A9" w:rsidRDefault="00C430A9" w:rsidP="00DA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082D" w14:textId="77777777" w:rsidR="00C430A9" w:rsidRDefault="00C430A9" w:rsidP="00DA4B5B">
      <w:pPr>
        <w:spacing w:line="240" w:lineRule="auto"/>
      </w:pPr>
      <w:r>
        <w:separator/>
      </w:r>
    </w:p>
  </w:footnote>
  <w:footnote w:type="continuationSeparator" w:id="0">
    <w:p w14:paraId="1827E567" w14:textId="77777777" w:rsidR="00C430A9" w:rsidRDefault="00C430A9" w:rsidP="00DA4B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371CF"/>
    <w:multiLevelType w:val="hybridMultilevel"/>
    <w:tmpl w:val="C4428C5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AAF7A54"/>
    <w:multiLevelType w:val="hybridMultilevel"/>
    <w:tmpl w:val="645C7B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117E523B"/>
    <w:multiLevelType w:val="hybridMultilevel"/>
    <w:tmpl w:val="C1AEBB72"/>
    <w:lvl w:ilvl="0" w:tplc="E9BC7896">
      <w:numFmt w:val="bullet"/>
      <w:pStyle w:val="MinutesLis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351649"/>
    <w:multiLevelType w:val="hybridMultilevel"/>
    <w:tmpl w:val="10F02BE4"/>
    <w:lvl w:ilvl="0" w:tplc="8326E67E">
      <w:start w:val="1"/>
      <w:numFmt w:val="decimal"/>
      <w:lvlText w:val="%1."/>
      <w:lvlJc w:val="left"/>
      <w:pPr>
        <w:ind w:left="1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8" w:hanging="360"/>
      </w:pPr>
    </w:lvl>
    <w:lvl w:ilvl="2" w:tplc="0409001B" w:tentative="1">
      <w:start w:val="1"/>
      <w:numFmt w:val="lowerRoman"/>
      <w:lvlText w:val="%3."/>
      <w:lvlJc w:val="right"/>
      <w:pPr>
        <w:ind w:left="2778" w:hanging="180"/>
      </w:pPr>
    </w:lvl>
    <w:lvl w:ilvl="3" w:tplc="0409000F" w:tentative="1">
      <w:start w:val="1"/>
      <w:numFmt w:val="decimal"/>
      <w:lvlText w:val="%4."/>
      <w:lvlJc w:val="left"/>
      <w:pPr>
        <w:ind w:left="3498" w:hanging="360"/>
      </w:pPr>
    </w:lvl>
    <w:lvl w:ilvl="4" w:tplc="04090019" w:tentative="1">
      <w:start w:val="1"/>
      <w:numFmt w:val="lowerLetter"/>
      <w:lvlText w:val="%5."/>
      <w:lvlJc w:val="left"/>
      <w:pPr>
        <w:ind w:left="4218" w:hanging="360"/>
      </w:pPr>
    </w:lvl>
    <w:lvl w:ilvl="5" w:tplc="0409001B" w:tentative="1">
      <w:start w:val="1"/>
      <w:numFmt w:val="lowerRoman"/>
      <w:lvlText w:val="%6."/>
      <w:lvlJc w:val="right"/>
      <w:pPr>
        <w:ind w:left="4938" w:hanging="180"/>
      </w:pPr>
    </w:lvl>
    <w:lvl w:ilvl="6" w:tplc="0409000F" w:tentative="1">
      <w:start w:val="1"/>
      <w:numFmt w:val="decimal"/>
      <w:lvlText w:val="%7."/>
      <w:lvlJc w:val="left"/>
      <w:pPr>
        <w:ind w:left="5658" w:hanging="360"/>
      </w:pPr>
    </w:lvl>
    <w:lvl w:ilvl="7" w:tplc="04090019" w:tentative="1">
      <w:start w:val="1"/>
      <w:numFmt w:val="lowerLetter"/>
      <w:lvlText w:val="%8."/>
      <w:lvlJc w:val="left"/>
      <w:pPr>
        <w:ind w:left="6378" w:hanging="360"/>
      </w:pPr>
    </w:lvl>
    <w:lvl w:ilvl="8" w:tplc="0409001B" w:tentative="1">
      <w:start w:val="1"/>
      <w:numFmt w:val="lowerRoman"/>
      <w:lvlText w:val="%9."/>
      <w:lvlJc w:val="right"/>
      <w:pPr>
        <w:ind w:left="7098" w:hanging="180"/>
      </w:pPr>
    </w:lvl>
  </w:abstractNum>
  <w:abstractNum w:abstractNumId="4" w15:restartNumberingAfterBreak="0">
    <w:nsid w:val="1ABA764A"/>
    <w:multiLevelType w:val="hybridMultilevel"/>
    <w:tmpl w:val="8E8E79A0"/>
    <w:lvl w:ilvl="0" w:tplc="E9BC7896">
      <w:numFmt w:val="bullet"/>
      <w:lvlText w:val="•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5" w15:restartNumberingAfterBreak="0">
    <w:nsid w:val="1F2339B5"/>
    <w:multiLevelType w:val="hybridMultilevel"/>
    <w:tmpl w:val="95E4C110"/>
    <w:lvl w:ilvl="0" w:tplc="259063B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014D2"/>
    <w:multiLevelType w:val="hybridMultilevel"/>
    <w:tmpl w:val="926A8712"/>
    <w:lvl w:ilvl="0" w:tplc="DC8EDAEE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7" w15:restartNumberingAfterBreak="0">
    <w:nsid w:val="24131BBA"/>
    <w:multiLevelType w:val="hybridMultilevel"/>
    <w:tmpl w:val="EBC0C9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6BB12B1"/>
    <w:multiLevelType w:val="hybridMultilevel"/>
    <w:tmpl w:val="94FC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436F8"/>
    <w:multiLevelType w:val="hybridMultilevel"/>
    <w:tmpl w:val="2164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F3E7C"/>
    <w:multiLevelType w:val="hybridMultilevel"/>
    <w:tmpl w:val="7FE02CF2"/>
    <w:lvl w:ilvl="0" w:tplc="D890CA0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1" w15:restartNumberingAfterBreak="0">
    <w:nsid w:val="313A4D95"/>
    <w:multiLevelType w:val="hybridMultilevel"/>
    <w:tmpl w:val="1E36766A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1E83F7E"/>
    <w:multiLevelType w:val="hybridMultilevel"/>
    <w:tmpl w:val="6BDA2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5CDE02">
      <w:start w:val="75"/>
      <w:numFmt w:val="bullet"/>
      <w:lvlText w:val=""/>
      <w:lvlJc w:val="left"/>
      <w:pPr>
        <w:ind w:left="1245" w:hanging="525"/>
      </w:pPr>
      <w:rPr>
        <w:rFonts w:ascii="Symbol" w:eastAsiaTheme="minorHAnsi" w:hAnsi="Symbol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B717F4"/>
    <w:multiLevelType w:val="hybridMultilevel"/>
    <w:tmpl w:val="33E2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0790"/>
    <w:multiLevelType w:val="hybridMultilevel"/>
    <w:tmpl w:val="8446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8852A2"/>
    <w:multiLevelType w:val="hybridMultilevel"/>
    <w:tmpl w:val="C1709E74"/>
    <w:lvl w:ilvl="0" w:tplc="28F0F23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B0B580E"/>
    <w:multiLevelType w:val="hybridMultilevel"/>
    <w:tmpl w:val="D3E2464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3F2535F3"/>
    <w:multiLevelType w:val="hybridMultilevel"/>
    <w:tmpl w:val="E3165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9D52CBA"/>
    <w:multiLevelType w:val="hybridMultilevel"/>
    <w:tmpl w:val="2A080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721FE"/>
    <w:multiLevelType w:val="hybridMultilevel"/>
    <w:tmpl w:val="68588F16"/>
    <w:lvl w:ilvl="0" w:tplc="278225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563049C1"/>
    <w:multiLevelType w:val="hybridMultilevel"/>
    <w:tmpl w:val="54CA615C"/>
    <w:lvl w:ilvl="0" w:tplc="125CCCD4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1" w15:restartNumberingAfterBreak="0">
    <w:nsid w:val="5DAB3D5A"/>
    <w:multiLevelType w:val="hybridMultilevel"/>
    <w:tmpl w:val="377A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47E3F"/>
    <w:multiLevelType w:val="hybridMultilevel"/>
    <w:tmpl w:val="375E60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41503C"/>
    <w:multiLevelType w:val="hybridMultilevel"/>
    <w:tmpl w:val="5B2AE624"/>
    <w:lvl w:ilvl="0" w:tplc="A82ADE9A">
      <w:start w:val="1"/>
      <w:numFmt w:val="decimal"/>
      <w:lvlText w:val="%1."/>
      <w:lvlJc w:val="left"/>
      <w:pPr>
        <w:ind w:left="13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3" w:hanging="360"/>
      </w:pPr>
    </w:lvl>
    <w:lvl w:ilvl="2" w:tplc="0409001B" w:tentative="1">
      <w:start w:val="1"/>
      <w:numFmt w:val="lowerRoman"/>
      <w:lvlText w:val="%3."/>
      <w:lvlJc w:val="right"/>
      <w:pPr>
        <w:ind w:left="2823" w:hanging="180"/>
      </w:pPr>
    </w:lvl>
    <w:lvl w:ilvl="3" w:tplc="0409000F" w:tentative="1">
      <w:start w:val="1"/>
      <w:numFmt w:val="decimal"/>
      <w:lvlText w:val="%4."/>
      <w:lvlJc w:val="left"/>
      <w:pPr>
        <w:ind w:left="3543" w:hanging="360"/>
      </w:pPr>
    </w:lvl>
    <w:lvl w:ilvl="4" w:tplc="04090019" w:tentative="1">
      <w:start w:val="1"/>
      <w:numFmt w:val="lowerLetter"/>
      <w:lvlText w:val="%5."/>
      <w:lvlJc w:val="left"/>
      <w:pPr>
        <w:ind w:left="4263" w:hanging="360"/>
      </w:pPr>
    </w:lvl>
    <w:lvl w:ilvl="5" w:tplc="0409001B" w:tentative="1">
      <w:start w:val="1"/>
      <w:numFmt w:val="lowerRoman"/>
      <w:lvlText w:val="%6."/>
      <w:lvlJc w:val="right"/>
      <w:pPr>
        <w:ind w:left="4983" w:hanging="180"/>
      </w:pPr>
    </w:lvl>
    <w:lvl w:ilvl="6" w:tplc="0409000F" w:tentative="1">
      <w:start w:val="1"/>
      <w:numFmt w:val="decimal"/>
      <w:lvlText w:val="%7."/>
      <w:lvlJc w:val="left"/>
      <w:pPr>
        <w:ind w:left="5703" w:hanging="360"/>
      </w:pPr>
    </w:lvl>
    <w:lvl w:ilvl="7" w:tplc="04090019" w:tentative="1">
      <w:start w:val="1"/>
      <w:numFmt w:val="lowerLetter"/>
      <w:lvlText w:val="%8."/>
      <w:lvlJc w:val="left"/>
      <w:pPr>
        <w:ind w:left="6423" w:hanging="360"/>
      </w:pPr>
    </w:lvl>
    <w:lvl w:ilvl="8" w:tplc="040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24" w15:restartNumberingAfterBreak="0">
    <w:nsid w:val="652B76DD"/>
    <w:multiLevelType w:val="hybridMultilevel"/>
    <w:tmpl w:val="977E5ECA"/>
    <w:lvl w:ilvl="0" w:tplc="D58C1BB0">
      <w:numFmt w:val="bullet"/>
      <w:lvlText w:val="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0094E"/>
    <w:multiLevelType w:val="hybridMultilevel"/>
    <w:tmpl w:val="4F2840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1260FB"/>
    <w:multiLevelType w:val="hybridMultilevel"/>
    <w:tmpl w:val="F12A6234"/>
    <w:lvl w:ilvl="0" w:tplc="146E051A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7" w15:restartNumberingAfterBreak="0">
    <w:nsid w:val="77BD601B"/>
    <w:multiLevelType w:val="hybridMultilevel"/>
    <w:tmpl w:val="62B42478"/>
    <w:lvl w:ilvl="0" w:tplc="127C717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7C702D93"/>
    <w:multiLevelType w:val="hybridMultilevel"/>
    <w:tmpl w:val="B0D42764"/>
    <w:lvl w:ilvl="0" w:tplc="E9BC789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21"/>
  </w:num>
  <w:num w:numId="6">
    <w:abstractNumId w:val="0"/>
  </w:num>
  <w:num w:numId="7">
    <w:abstractNumId w:val="22"/>
  </w:num>
  <w:num w:numId="8">
    <w:abstractNumId w:val="1"/>
  </w:num>
  <w:num w:numId="9">
    <w:abstractNumId w:val="16"/>
  </w:num>
  <w:num w:numId="10">
    <w:abstractNumId w:val="8"/>
  </w:num>
  <w:num w:numId="11">
    <w:abstractNumId w:val="10"/>
  </w:num>
  <w:num w:numId="12">
    <w:abstractNumId w:val="4"/>
  </w:num>
  <w:num w:numId="13">
    <w:abstractNumId w:val="12"/>
  </w:num>
  <w:num w:numId="14">
    <w:abstractNumId w:val="3"/>
  </w:num>
  <w:num w:numId="15">
    <w:abstractNumId w:val="4"/>
  </w:num>
  <w:num w:numId="16">
    <w:abstractNumId w:val="27"/>
  </w:num>
  <w:num w:numId="17">
    <w:abstractNumId w:val="19"/>
  </w:num>
  <w:num w:numId="18">
    <w:abstractNumId w:val="20"/>
  </w:num>
  <w:num w:numId="19">
    <w:abstractNumId w:val="23"/>
  </w:num>
  <w:num w:numId="20">
    <w:abstractNumId w:val="4"/>
  </w:num>
  <w:num w:numId="21">
    <w:abstractNumId w:val="6"/>
  </w:num>
  <w:num w:numId="22">
    <w:abstractNumId w:val="5"/>
  </w:num>
  <w:num w:numId="23">
    <w:abstractNumId w:val="13"/>
  </w:num>
  <w:num w:numId="24">
    <w:abstractNumId w:val="15"/>
  </w:num>
  <w:num w:numId="25">
    <w:abstractNumId w:val="26"/>
  </w:num>
  <w:num w:numId="26">
    <w:abstractNumId w:val="2"/>
  </w:num>
  <w:num w:numId="27">
    <w:abstractNumId w:val="28"/>
  </w:num>
  <w:num w:numId="28">
    <w:abstractNumId w:val="18"/>
  </w:num>
  <w:num w:numId="29">
    <w:abstractNumId w:val="7"/>
  </w:num>
  <w:num w:numId="30">
    <w:abstractNumId w:val="17"/>
  </w:num>
  <w:num w:numId="31">
    <w:abstractNumId w:val="25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E0NwRiU0sLUyUdpeDU4uLM/DyQArNaABdnGh0sAAAA"/>
  </w:docVars>
  <w:rsids>
    <w:rsidRoot w:val="00666FF7"/>
    <w:rsid w:val="0000694B"/>
    <w:rsid w:val="0001576B"/>
    <w:rsid w:val="0003279C"/>
    <w:rsid w:val="00042FDC"/>
    <w:rsid w:val="000451FB"/>
    <w:rsid w:val="00045E75"/>
    <w:rsid w:val="0005572F"/>
    <w:rsid w:val="00076E8C"/>
    <w:rsid w:val="0007762D"/>
    <w:rsid w:val="00087238"/>
    <w:rsid w:val="000A0EB7"/>
    <w:rsid w:val="000A100D"/>
    <w:rsid w:val="000A75D0"/>
    <w:rsid w:val="000B3C56"/>
    <w:rsid w:val="000B5161"/>
    <w:rsid w:val="000B6688"/>
    <w:rsid w:val="000B73DD"/>
    <w:rsid w:val="000D65A1"/>
    <w:rsid w:val="000E614A"/>
    <w:rsid w:val="000E74CD"/>
    <w:rsid w:val="000F1F26"/>
    <w:rsid w:val="000F37D0"/>
    <w:rsid w:val="00104433"/>
    <w:rsid w:val="00114773"/>
    <w:rsid w:val="0011680B"/>
    <w:rsid w:val="00120524"/>
    <w:rsid w:val="0012301B"/>
    <w:rsid w:val="00123C09"/>
    <w:rsid w:val="00125DF9"/>
    <w:rsid w:val="001537D3"/>
    <w:rsid w:val="001550FB"/>
    <w:rsid w:val="0015552F"/>
    <w:rsid w:val="001667F3"/>
    <w:rsid w:val="00166EC7"/>
    <w:rsid w:val="00171EA7"/>
    <w:rsid w:val="00172834"/>
    <w:rsid w:val="00186E5C"/>
    <w:rsid w:val="001908F3"/>
    <w:rsid w:val="001B1235"/>
    <w:rsid w:val="001C0486"/>
    <w:rsid w:val="001F7D81"/>
    <w:rsid w:val="0022421B"/>
    <w:rsid w:val="00227630"/>
    <w:rsid w:val="00230DE6"/>
    <w:rsid w:val="002418FF"/>
    <w:rsid w:val="00256357"/>
    <w:rsid w:val="0025678F"/>
    <w:rsid w:val="002573B8"/>
    <w:rsid w:val="00262898"/>
    <w:rsid w:val="00263C2E"/>
    <w:rsid w:val="002650E5"/>
    <w:rsid w:val="00265DCF"/>
    <w:rsid w:val="0027042E"/>
    <w:rsid w:val="00274C90"/>
    <w:rsid w:val="00286D1E"/>
    <w:rsid w:val="00293E78"/>
    <w:rsid w:val="00295F92"/>
    <w:rsid w:val="002C378F"/>
    <w:rsid w:val="002C5178"/>
    <w:rsid w:val="002D2EBD"/>
    <w:rsid w:val="002D5664"/>
    <w:rsid w:val="002D6619"/>
    <w:rsid w:val="002D69A6"/>
    <w:rsid w:val="002D7930"/>
    <w:rsid w:val="002E0E91"/>
    <w:rsid w:val="002E42CB"/>
    <w:rsid w:val="002E440A"/>
    <w:rsid w:val="002F1E85"/>
    <w:rsid w:val="002F36D8"/>
    <w:rsid w:val="002F6F22"/>
    <w:rsid w:val="002F7D9A"/>
    <w:rsid w:val="003010E7"/>
    <w:rsid w:val="0034027E"/>
    <w:rsid w:val="003454F7"/>
    <w:rsid w:val="003637BD"/>
    <w:rsid w:val="0036761C"/>
    <w:rsid w:val="0037265E"/>
    <w:rsid w:val="00393A36"/>
    <w:rsid w:val="003A1136"/>
    <w:rsid w:val="003A245B"/>
    <w:rsid w:val="003A2963"/>
    <w:rsid w:val="003B5302"/>
    <w:rsid w:val="003C1503"/>
    <w:rsid w:val="003E1587"/>
    <w:rsid w:val="003E506F"/>
    <w:rsid w:val="003F16D7"/>
    <w:rsid w:val="003F1FB5"/>
    <w:rsid w:val="003F464C"/>
    <w:rsid w:val="00402215"/>
    <w:rsid w:val="004068F8"/>
    <w:rsid w:val="00413792"/>
    <w:rsid w:val="004163F8"/>
    <w:rsid w:val="004172DB"/>
    <w:rsid w:val="00432E8A"/>
    <w:rsid w:val="004455FC"/>
    <w:rsid w:val="00445E4F"/>
    <w:rsid w:val="004534DF"/>
    <w:rsid w:val="0046197B"/>
    <w:rsid w:val="00463838"/>
    <w:rsid w:val="00467681"/>
    <w:rsid w:val="00471019"/>
    <w:rsid w:val="00471E64"/>
    <w:rsid w:val="00473192"/>
    <w:rsid w:val="00481C73"/>
    <w:rsid w:val="004855A9"/>
    <w:rsid w:val="00485CF4"/>
    <w:rsid w:val="00497845"/>
    <w:rsid w:val="004A0171"/>
    <w:rsid w:val="004A7108"/>
    <w:rsid w:val="004B32FD"/>
    <w:rsid w:val="004B3A30"/>
    <w:rsid w:val="004D1ACC"/>
    <w:rsid w:val="004E68BA"/>
    <w:rsid w:val="004F10E1"/>
    <w:rsid w:val="00504AB0"/>
    <w:rsid w:val="0051118F"/>
    <w:rsid w:val="00511ACD"/>
    <w:rsid w:val="00512B93"/>
    <w:rsid w:val="00512EFA"/>
    <w:rsid w:val="00515760"/>
    <w:rsid w:val="00524425"/>
    <w:rsid w:val="00527CF5"/>
    <w:rsid w:val="0055145D"/>
    <w:rsid w:val="00552145"/>
    <w:rsid w:val="00557658"/>
    <w:rsid w:val="00565D6C"/>
    <w:rsid w:val="00566FAC"/>
    <w:rsid w:val="005960A1"/>
    <w:rsid w:val="005A0C10"/>
    <w:rsid w:val="005A1140"/>
    <w:rsid w:val="005A640A"/>
    <w:rsid w:val="005B2610"/>
    <w:rsid w:val="005B6193"/>
    <w:rsid w:val="005B7C6F"/>
    <w:rsid w:val="005D0CFE"/>
    <w:rsid w:val="005D1379"/>
    <w:rsid w:val="005D31F9"/>
    <w:rsid w:val="005D79DA"/>
    <w:rsid w:val="005E139E"/>
    <w:rsid w:val="005E797B"/>
    <w:rsid w:val="005F2783"/>
    <w:rsid w:val="0060379E"/>
    <w:rsid w:val="006315F7"/>
    <w:rsid w:val="006320B4"/>
    <w:rsid w:val="00640DEC"/>
    <w:rsid w:val="006411D4"/>
    <w:rsid w:val="00652D61"/>
    <w:rsid w:val="00660132"/>
    <w:rsid w:val="00661133"/>
    <w:rsid w:val="006615D7"/>
    <w:rsid w:val="006626B2"/>
    <w:rsid w:val="00666FF7"/>
    <w:rsid w:val="0066791C"/>
    <w:rsid w:val="006769BA"/>
    <w:rsid w:val="00681ED4"/>
    <w:rsid w:val="00691121"/>
    <w:rsid w:val="006A0117"/>
    <w:rsid w:val="006C381F"/>
    <w:rsid w:val="006C4215"/>
    <w:rsid w:val="006C683B"/>
    <w:rsid w:val="006D0ED9"/>
    <w:rsid w:val="006D3032"/>
    <w:rsid w:val="006D49CE"/>
    <w:rsid w:val="006E39EE"/>
    <w:rsid w:val="006F69E6"/>
    <w:rsid w:val="00710807"/>
    <w:rsid w:val="00713598"/>
    <w:rsid w:val="00725050"/>
    <w:rsid w:val="007254E2"/>
    <w:rsid w:val="00726A89"/>
    <w:rsid w:val="007322DE"/>
    <w:rsid w:val="00736741"/>
    <w:rsid w:val="00736CD9"/>
    <w:rsid w:val="007376F3"/>
    <w:rsid w:val="007449C8"/>
    <w:rsid w:val="0076517A"/>
    <w:rsid w:val="00777F85"/>
    <w:rsid w:val="007871B8"/>
    <w:rsid w:val="007901C5"/>
    <w:rsid w:val="007B0452"/>
    <w:rsid w:val="007B124E"/>
    <w:rsid w:val="007C3851"/>
    <w:rsid w:val="007C396F"/>
    <w:rsid w:val="007D3D09"/>
    <w:rsid w:val="007F06D8"/>
    <w:rsid w:val="007F1906"/>
    <w:rsid w:val="00803BC4"/>
    <w:rsid w:val="008070DB"/>
    <w:rsid w:val="00822AF8"/>
    <w:rsid w:val="00825977"/>
    <w:rsid w:val="008261BE"/>
    <w:rsid w:val="00836144"/>
    <w:rsid w:val="00836176"/>
    <w:rsid w:val="00844319"/>
    <w:rsid w:val="00847514"/>
    <w:rsid w:val="00857F95"/>
    <w:rsid w:val="0086532C"/>
    <w:rsid w:val="0087162E"/>
    <w:rsid w:val="0087613A"/>
    <w:rsid w:val="0087738D"/>
    <w:rsid w:val="00884205"/>
    <w:rsid w:val="00886F30"/>
    <w:rsid w:val="008A3235"/>
    <w:rsid w:val="008A3E53"/>
    <w:rsid w:val="008A5177"/>
    <w:rsid w:val="008A5540"/>
    <w:rsid w:val="008A704A"/>
    <w:rsid w:val="008C0A03"/>
    <w:rsid w:val="008C1B5A"/>
    <w:rsid w:val="008C6917"/>
    <w:rsid w:val="008E1BD4"/>
    <w:rsid w:val="008E21DC"/>
    <w:rsid w:val="008E5683"/>
    <w:rsid w:val="0091144D"/>
    <w:rsid w:val="009162B2"/>
    <w:rsid w:val="00916DA0"/>
    <w:rsid w:val="00925A5A"/>
    <w:rsid w:val="00926A75"/>
    <w:rsid w:val="00934FB0"/>
    <w:rsid w:val="00935454"/>
    <w:rsid w:val="00962E71"/>
    <w:rsid w:val="00972807"/>
    <w:rsid w:val="00980EC9"/>
    <w:rsid w:val="009823A4"/>
    <w:rsid w:val="009843DE"/>
    <w:rsid w:val="009872B2"/>
    <w:rsid w:val="009919FF"/>
    <w:rsid w:val="00997C26"/>
    <w:rsid w:val="009A4C3D"/>
    <w:rsid w:val="009D1E0D"/>
    <w:rsid w:val="009D1F32"/>
    <w:rsid w:val="009D22BF"/>
    <w:rsid w:val="009D41B0"/>
    <w:rsid w:val="009F6262"/>
    <w:rsid w:val="00A00CD7"/>
    <w:rsid w:val="00A05D18"/>
    <w:rsid w:val="00A10441"/>
    <w:rsid w:val="00A10648"/>
    <w:rsid w:val="00A10ACE"/>
    <w:rsid w:val="00A10DBE"/>
    <w:rsid w:val="00A35172"/>
    <w:rsid w:val="00A57CEA"/>
    <w:rsid w:val="00A65019"/>
    <w:rsid w:val="00A84B12"/>
    <w:rsid w:val="00A92852"/>
    <w:rsid w:val="00A94258"/>
    <w:rsid w:val="00AB3CD4"/>
    <w:rsid w:val="00AB66C5"/>
    <w:rsid w:val="00AC02F0"/>
    <w:rsid w:val="00AC71DB"/>
    <w:rsid w:val="00AD2263"/>
    <w:rsid w:val="00AD677A"/>
    <w:rsid w:val="00AD7ACE"/>
    <w:rsid w:val="00AE19B7"/>
    <w:rsid w:val="00AF20E5"/>
    <w:rsid w:val="00AF778E"/>
    <w:rsid w:val="00B03CC8"/>
    <w:rsid w:val="00B04AAE"/>
    <w:rsid w:val="00B11C31"/>
    <w:rsid w:val="00B13D02"/>
    <w:rsid w:val="00B15CC2"/>
    <w:rsid w:val="00B27E5A"/>
    <w:rsid w:val="00B36601"/>
    <w:rsid w:val="00B36AAA"/>
    <w:rsid w:val="00B3742E"/>
    <w:rsid w:val="00B50703"/>
    <w:rsid w:val="00B748DD"/>
    <w:rsid w:val="00B76C6D"/>
    <w:rsid w:val="00B946A7"/>
    <w:rsid w:val="00B95A5C"/>
    <w:rsid w:val="00B95D0E"/>
    <w:rsid w:val="00B96F05"/>
    <w:rsid w:val="00BA5C11"/>
    <w:rsid w:val="00BB3AFD"/>
    <w:rsid w:val="00BB58F3"/>
    <w:rsid w:val="00BC090F"/>
    <w:rsid w:val="00BC346F"/>
    <w:rsid w:val="00BD0E6C"/>
    <w:rsid w:val="00BD4C18"/>
    <w:rsid w:val="00BD6510"/>
    <w:rsid w:val="00C0514E"/>
    <w:rsid w:val="00C10EF9"/>
    <w:rsid w:val="00C174A5"/>
    <w:rsid w:val="00C204D1"/>
    <w:rsid w:val="00C27842"/>
    <w:rsid w:val="00C41C0A"/>
    <w:rsid w:val="00C430A9"/>
    <w:rsid w:val="00C63CDE"/>
    <w:rsid w:val="00C818A1"/>
    <w:rsid w:val="00C868B3"/>
    <w:rsid w:val="00CA02AD"/>
    <w:rsid w:val="00CA12BF"/>
    <w:rsid w:val="00CB44CF"/>
    <w:rsid w:val="00CC60EF"/>
    <w:rsid w:val="00CF3A3B"/>
    <w:rsid w:val="00D017E8"/>
    <w:rsid w:val="00D13366"/>
    <w:rsid w:val="00D205B5"/>
    <w:rsid w:val="00D3056F"/>
    <w:rsid w:val="00D37386"/>
    <w:rsid w:val="00D46A55"/>
    <w:rsid w:val="00D56980"/>
    <w:rsid w:val="00D578C7"/>
    <w:rsid w:val="00D60AC4"/>
    <w:rsid w:val="00D84339"/>
    <w:rsid w:val="00D927BE"/>
    <w:rsid w:val="00D95BD1"/>
    <w:rsid w:val="00DA13C6"/>
    <w:rsid w:val="00DA4B5B"/>
    <w:rsid w:val="00DB25D6"/>
    <w:rsid w:val="00DB4725"/>
    <w:rsid w:val="00DC1ABA"/>
    <w:rsid w:val="00DD149E"/>
    <w:rsid w:val="00DD4467"/>
    <w:rsid w:val="00DE55A5"/>
    <w:rsid w:val="00DF2F7A"/>
    <w:rsid w:val="00DF486D"/>
    <w:rsid w:val="00E05471"/>
    <w:rsid w:val="00E055DF"/>
    <w:rsid w:val="00E20B0F"/>
    <w:rsid w:val="00E30DC9"/>
    <w:rsid w:val="00E32BB6"/>
    <w:rsid w:val="00E52EE3"/>
    <w:rsid w:val="00E53C1B"/>
    <w:rsid w:val="00E919FE"/>
    <w:rsid w:val="00EA1FD3"/>
    <w:rsid w:val="00EA3B1E"/>
    <w:rsid w:val="00EB092B"/>
    <w:rsid w:val="00EB3AF5"/>
    <w:rsid w:val="00EB429E"/>
    <w:rsid w:val="00EC1284"/>
    <w:rsid w:val="00EC46B8"/>
    <w:rsid w:val="00EC67F0"/>
    <w:rsid w:val="00ED5837"/>
    <w:rsid w:val="00F03190"/>
    <w:rsid w:val="00F07FD1"/>
    <w:rsid w:val="00F21B3F"/>
    <w:rsid w:val="00F33CC3"/>
    <w:rsid w:val="00F3528B"/>
    <w:rsid w:val="00F35E97"/>
    <w:rsid w:val="00F36003"/>
    <w:rsid w:val="00F41B2B"/>
    <w:rsid w:val="00F428A7"/>
    <w:rsid w:val="00F5141D"/>
    <w:rsid w:val="00F532BD"/>
    <w:rsid w:val="00F549C4"/>
    <w:rsid w:val="00F747AE"/>
    <w:rsid w:val="00F80AC3"/>
    <w:rsid w:val="00F8485C"/>
    <w:rsid w:val="00F852C4"/>
    <w:rsid w:val="00F952A0"/>
    <w:rsid w:val="00F95876"/>
    <w:rsid w:val="00F96AD5"/>
    <w:rsid w:val="00FA635D"/>
    <w:rsid w:val="00FA7D06"/>
    <w:rsid w:val="00FB066D"/>
    <w:rsid w:val="00FB30D2"/>
    <w:rsid w:val="00FB523F"/>
    <w:rsid w:val="00FB6AD8"/>
    <w:rsid w:val="00FC37A8"/>
    <w:rsid w:val="00FC6CDB"/>
    <w:rsid w:val="00FF0615"/>
    <w:rsid w:val="00FF2B51"/>
    <w:rsid w:val="00FF57C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F93D"/>
  <w15:chartTrackingRefBased/>
  <w15:docId w15:val="{ED170DF5-5B9F-4EA7-BC6E-976AE05B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452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E78"/>
    <w:pPr>
      <w:keepNext/>
      <w:keepLines/>
      <w:spacing w:after="28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E78"/>
    <w:pPr>
      <w:keepNext/>
      <w:keepLines/>
      <w:spacing w:after="360" w:line="240" w:lineRule="auto"/>
      <w:jc w:val="center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045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2263"/>
    <w:pPr>
      <w:keepNext/>
      <w:keepLines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D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3E7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E78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04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D2263"/>
    <w:rPr>
      <w:rFonts w:eastAsiaTheme="majorEastAsia" w:cstheme="majorBidi"/>
      <w:i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EA3B1E"/>
    <w:pPr>
      <w:ind w:left="720"/>
      <w:contextualSpacing/>
    </w:pPr>
  </w:style>
  <w:style w:type="paragraph" w:customStyle="1" w:styleId="MinutesList">
    <w:name w:val="Minutes List"/>
    <w:basedOn w:val="ListParagraph"/>
    <w:link w:val="MinutesListChar"/>
    <w:qFormat/>
    <w:rsid w:val="00EA3B1E"/>
    <w:pPr>
      <w:numPr>
        <w:numId w:val="26"/>
      </w:numPr>
    </w:pPr>
    <w:rPr>
      <w:szCs w:val="24"/>
    </w:rPr>
  </w:style>
  <w:style w:type="paragraph" w:styleId="NoSpacing">
    <w:name w:val="No Spacing"/>
    <w:link w:val="NoSpacingChar"/>
    <w:uiPriority w:val="1"/>
    <w:qFormat/>
    <w:rsid w:val="00EA3B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A3B1E"/>
    <w:rPr>
      <w:sz w:val="24"/>
    </w:rPr>
  </w:style>
  <w:style w:type="character" w:customStyle="1" w:styleId="MinutesListChar">
    <w:name w:val="Minutes List Char"/>
    <w:basedOn w:val="ListParagraphChar"/>
    <w:link w:val="MinutesList"/>
    <w:rsid w:val="00EA3B1E"/>
    <w:rPr>
      <w:sz w:val="24"/>
      <w:szCs w:val="24"/>
    </w:rPr>
  </w:style>
  <w:style w:type="paragraph" w:customStyle="1" w:styleId="SignatureLine">
    <w:name w:val="Signature Line"/>
    <w:basedOn w:val="NoSpacing"/>
    <w:link w:val="SignatureLineChar"/>
    <w:rsid w:val="00EA3B1E"/>
    <w:pPr>
      <w:pBdr>
        <w:top w:val="single" w:sz="4" w:space="1" w:color="auto"/>
      </w:pBdr>
      <w:spacing w:before="720"/>
      <w:ind w:right="4320"/>
      <w:jc w:val="both"/>
    </w:pPr>
    <w:rPr>
      <w:szCs w:val="40"/>
    </w:rPr>
  </w:style>
  <w:style w:type="paragraph" w:customStyle="1" w:styleId="Signature2">
    <w:name w:val="Signature 2"/>
    <w:basedOn w:val="Normal"/>
    <w:link w:val="Signature2Char"/>
    <w:rsid w:val="005F2783"/>
    <w:pPr>
      <w:pBdr>
        <w:top w:val="single" w:sz="8" w:space="1" w:color="auto"/>
      </w:pBdr>
      <w:spacing w:before="720"/>
      <w:ind w:right="4320"/>
    </w:pPr>
  </w:style>
  <w:style w:type="character" w:customStyle="1" w:styleId="NoSpacingChar">
    <w:name w:val="No Spacing Char"/>
    <w:basedOn w:val="DefaultParagraphFont"/>
    <w:link w:val="NoSpacing"/>
    <w:uiPriority w:val="1"/>
    <w:rsid w:val="00EA3B1E"/>
    <w:rPr>
      <w:rFonts w:ascii="Times New Roman" w:eastAsia="Calibri" w:hAnsi="Times New Roman" w:cs="Times New Roman"/>
      <w:sz w:val="24"/>
    </w:rPr>
  </w:style>
  <w:style w:type="character" w:customStyle="1" w:styleId="SignatureLineChar">
    <w:name w:val="Signature Line Char"/>
    <w:basedOn w:val="NoSpacingChar"/>
    <w:link w:val="SignatureLine"/>
    <w:rsid w:val="00EA3B1E"/>
    <w:rPr>
      <w:rFonts w:ascii="Times New Roman" w:eastAsia="Calibri" w:hAnsi="Times New Roman" w:cs="Times New Roman"/>
      <w:sz w:val="24"/>
      <w:szCs w:val="40"/>
    </w:rPr>
  </w:style>
  <w:style w:type="paragraph" w:customStyle="1" w:styleId="SignatureLine1">
    <w:name w:val="Signature Line 1"/>
    <w:basedOn w:val="Normal"/>
    <w:next w:val="Normal"/>
    <w:link w:val="SignatureLine1Char"/>
    <w:qFormat/>
    <w:rsid w:val="005F2783"/>
    <w:pPr>
      <w:keepNext/>
      <w:keepLines/>
      <w:tabs>
        <w:tab w:val="right" w:leader="underscore" w:pos="5040"/>
      </w:tabs>
      <w:spacing w:before="720"/>
      <w:ind w:left="-72" w:right="4320"/>
    </w:pPr>
  </w:style>
  <w:style w:type="character" w:customStyle="1" w:styleId="Signature2Char">
    <w:name w:val="Signature 2 Char"/>
    <w:basedOn w:val="DefaultParagraphFont"/>
    <w:link w:val="Signature2"/>
    <w:rsid w:val="005F2783"/>
    <w:rPr>
      <w:sz w:val="24"/>
    </w:rPr>
  </w:style>
  <w:style w:type="character" w:customStyle="1" w:styleId="SignatureLine1Char">
    <w:name w:val="Signature Line 1 Char"/>
    <w:basedOn w:val="DefaultParagraphFont"/>
    <w:link w:val="SignatureLine1"/>
    <w:rsid w:val="005F2783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B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A4B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B5B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4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2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2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obinson\AppData\Local\Microsoft\Windows\INetCache\Content.Outlook\SQ6R1FM0\SCCB%20Feb%2018%20Mins%20Corrections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F9D59-AEB3-4F8F-90A0-9F089595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SCCB Feb 18 Mins Corrections (002).dotx</Template>
  <TotalTime>2</TotalTime>
  <Pages>10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Shimeka</dc:creator>
  <cp:keywords/>
  <dc:description/>
  <cp:lastModifiedBy>Gamble, Mark</cp:lastModifiedBy>
  <cp:revision>4</cp:revision>
  <cp:lastPrinted>2020-07-15T18:15:00Z</cp:lastPrinted>
  <dcterms:created xsi:type="dcterms:W3CDTF">2020-07-15T20:02:00Z</dcterms:created>
  <dcterms:modified xsi:type="dcterms:W3CDTF">2020-07-16T16:19:00Z</dcterms:modified>
</cp:coreProperties>
</file>